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5558" w14:textId="4ABE712D" w:rsidR="001F329A" w:rsidRDefault="007B1018" w:rsidP="001913C9">
      <w:pPr>
        <w:tabs>
          <w:tab w:val="left" w:pos="720"/>
          <w:tab w:val="left" w:pos="8400"/>
        </w:tabs>
        <w:jc w:val="center"/>
        <w:rPr>
          <w:rFonts w:ascii="Arial" w:hAnsi="Arial" w:cs="Arial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0D0CA1" wp14:editId="4D8DA4F6">
                <wp:simplePos x="0" y="0"/>
                <wp:positionH relativeFrom="page">
                  <wp:posOffset>581025</wp:posOffset>
                </wp:positionH>
                <wp:positionV relativeFrom="page">
                  <wp:posOffset>2200275</wp:posOffset>
                </wp:positionV>
                <wp:extent cx="5172075" cy="2047875"/>
                <wp:effectExtent l="0" t="0" r="9525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396F2" w14:textId="77777777" w:rsidR="007B1018" w:rsidRDefault="00A529FD" w:rsidP="009F44F8">
                            <w:pPr>
                              <w:pStyle w:val="Heading1"/>
                              <w:rPr>
                                <w:b/>
                                <w:iCs/>
                                <w:sz w:val="84"/>
                                <w:szCs w:val="84"/>
                              </w:rPr>
                            </w:pPr>
                            <w:r w:rsidRPr="00A529FD">
                              <w:rPr>
                                <w:b/>
                                <w:iCs/>
                                <w:sz w:val="84"/>
                                <w:szCs w:val="84"/>
                              </w:rPr>
                              <w:t>RESIDENTIAL</w:t>
                            </w:r>
                          </w:p>
                          <w:p w14:paraId="002F3D1B" w14:textId="77777777" w:rsidR="007B1018" w:rsidRDefault="00A529FD" w:rsidP="009F44F8">
                            <w:pPr>
                              <w:pStyle w:val="Heading1"/>
                              <w:rPr>
                                <w:b/>
                                <w:iCs/>
                                <w:sz w:val="84"/>
                                <w:szCs w:val="84"/>
                              </w:rPr>
                            </w:pPr>
                            <w:r w:rsidRPr="00A529FD">
                              <w:rPr>
                                <w:b/>
                                <w:iCs/>
                                <w:sz w:val="84"/>
                                <w:szCs w:val="84"/>
                              </w:rPr>
                              <w:t>RESEARCH</w:t>
                            </w:r>
                          </w:p>
                          <w:p w14:paraId="77094D81" w14:textId="71C07AAD" w:rsidR="00E71107" w:rsidRPr="00002184" w:rsidRDefault="007B1018" w:rsidP="009F44F8">
                            <w:pPr>
                              <w:pStyle w:val="Heading1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iCs/>
                                <w:sz w:val="84"/>
                                <w:szCs w:val="84"/>
                              </w:rPr>
                              <w:t>SYMPOSIUM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D0CA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5.75pt;margin-top:173.25pt;width:407.25pt;height:161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" filled="f" stroked="f">
                <v:textbox inset="0,0,0,0">
                  <w:txbxContent>
                    <w:p w14:paraId="44D396F2" w14:textId="77777777" w:rsidR="007B1018" w:rsidRDefault="00A529FD" w:rsidP="009F44F8">
                      <w:pPr>
                        <w:pStyle w:val="Heading1"/>
                        <w:rPr>
                          <w:b/>
                          <w:iCs/>
                          <w:sz w:val="84"/>
                          <w:szCs w:val="84"/>
                        </w:rPr>
                      </w:pPr>
                      <w:r w:rsidRPr="00A529FD">
                        <w:rPr>
                          <w:b/>
                          <w:iCs/>
                          <w:sz w:val="84"/>
                          <w:szCs w:val="84"/>
                        </w:rPr>
                        <w:t>RESIDENTIAL</w:t>
                      </w:r>
                    </w:p>
                    <w:p w14:paraId="002F3D1B" w14:textId="77777777" w:rsidR="007B1018" w:rsidRDefault="00A529FD" w:rsidP="009F44F8">
                      <w:pPr>
                        <w:pStyle w:val="Heading1"/>
                        <w:rPr>
                          <w:b/>
                          <w:iCs/>
                          <w:sz w:val="84"/>
                          <w:szCs w:val="84"/>
                        </w:rPr>
                      </w:pPr>
                      <w:r w:rsidRPr="00A529FD">
                        <w:rPr>
                          <w:b/>
                          <w:iCs/>
                          <w:sz w:val="84"/>
                          <w:szCs w:val="84"/>
                        </w:rPr>
                        <w:t>RESEARCH</w:t>
                      </w:r>
                    </w:p>
                    <w:p w14:paraId="77094D81" w14:textId="71C07AAD" w:rsidR="00E71107" w:rsidRPr="00002184" w:rsidRDefault="007B1018" w:rsidP="009F44F8">
                      <w:pPr>
                        <w:pStyle w:val="Heading1"/>
                        <w:rPr>
                          <w:sz w:val="84"/>
                          <w:szCs w:val="84"/>
                        </w:rPr>
                      </w:pPr>
                      <w:r>
                        <w:rPr>
                          <w:b/>
                          <w:iCs/>
                          <w:sz w:val="84"/>
                          <w:szCs w:val="84"/>
                        </w:rPr>
                        <w:t>SYMPOSIUM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9292CE9" wp14:editId="0DC4937C">
            <wp:simplePos x="0" y="0"/>
            <wp:positionH relativeFrom="page">
              <wp:posOffset>5751195</wp:posOffset>
            </wp:positionH>
            <wp:positionV relativeFrom="page">
              <wp:posOffset>2028190</wp:posOffset>
            </wp:positionV>
            <wp:extent cx="2009367" cy="2390775"/>
            <wp:effectExtent l="0" t="0" r="0" b="0"/>
            <wp:wrapThrough wrapText="bothSides">
              <wp:wrapPolygon edited="0">
                <wp:start x="0" y="0"/>
                <wp:lineTo x="0" y="344"/>
                <wp:lineTo x="410" y="2754"/>
                <wp:lineTo x="1434" y="5508"/>
                <wp:lineTo x="2253" y="8261"/>
                <wp:lineTo x="2867" y="11015"/>
                <wp:lineTo x="2048" y="13769"/>
                <wp:lineTo x="1024" y="16523"/>
                <wp:lineTo x="205" y="19276"/>
                <wp:lineTo x="0" y="20998"/>
                <wp:lineTo x="0" y="21342"/>
                <wp:lineTo x="1638" y="21342"/>
                <wp:lineTo x="2253" y="19276"/>
                <wp:lineTo x="3277" y="16523"/>
                <wp:lineTo x="4096" y="13769"/>
                <wp:lineTo x="21300" y="11187"/>
                <wp:lineTo x="21300" y="10155"/>
                <wp:lineTo x="4301" y="8261"/>
                <wp:lineTo x="2662" y="2754"/>
                <wp:lineTo x="1638" y="0"/>
                <wp:lineTo x="0" y="0"/>
              </wp:wrapPolygon>
            </wp:wrapThrough>
            <wp:docPr id="19" name="Picture 19" descr="Suite%20of%20Arrows%201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te%20of%20Arrows%2014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" r="76416"/>
                    <a:stretch/>
                  </pic:blipFill>
                  <pic:spPr bwMode="auto">
                    <a:xfrm>
                      <a:off x="0" y="0"/>
                      <a:ext cx="2009367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1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40B2" wp14:editId="2B683EB1">
                <wp:simplePos x="0" y="0"/>
                <wp:positionH relativeFrom="page">
                  <wp:posOffset>4184650</wp:posOffset>
                </wp:positionH>
                <wp:positionV relativeFrom="page">
                  <wp:posOffset>4293870</wp:posOffset>
                </wp:positionV>
                <wp:extent cx="1853565" cy="371475"/>
                <wp:effectExtent l="0" t="0" r="635" b="9525"/>
                <wp:wrapThrough wrapText="bothSides">
                  <wp:wrapPolygon edited="0">
                    <wp:start x="0" y="0"/>
                    <wp:lineTo x="0" y="20677"/>
                    <wp:lineTo x="21311" y="20677"/>
                    <wp:lineTo x="21311" y="0"/>
                    <wp:lineTo x="0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7DC68" w14:textId="77777777" w:rsidR="00E71107" w:rsidRPr="006A7F5B" w:rsidRDefault="00E71107" w:rsidP="00E71107">
                            <w:pPr>
                              <w:adjustRightInd w:val="0"/>
                              <w:jc w:val="right"/>
                              <w:textAlignment w:val="center"/>
                              <w:rPr>
                                <w:rFonts w:ascii="Calibri Light" w:eastAsiaTheme="minorHAnsi" w:hAnsi="Calibri Light" w:cs="SourceSansPro-Light"/>
                                <w:color w:val="3D393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E40B2" id="Text Box 18" o:spid="_x0000_s1027" type="#_x0000_t202" style="position:absolute;left:0;text-align:left;margin-left:329.5pt;margin-top:338.1pt;width:145.9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" filled="f" stroked="f">
                <v:textbox inset="0,0,0,0">
                  <w:txbxContent>
                    <w:p w14:paraId="08D7DC68" w14:textId="77777777" w:rsidR="00E71107" w:rsidRPr="006A7F5B" w:rsidRDefault="00E71107" w:rsidP="00E71107">
                      <w:pPr>
                        <w:adjustRightInd w:val="0"/>
                        <w:jc w:val="right"/>
                        <w:textAlignment w:val="center"/>
                        <w:rPr>
                          <w:rFonts w:ascii="Calibri Light" w:eastAsiaTheme="minorHAnsi" w:hAnsi="Calibri Light" w:cs="SourceSansPro-Light"/>
                          <w:color w:val="3D3935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F0D">
        <w:rPr>
          <w:rFonts w:ascii="SourceSansPro-Regular" w:hAnsi="SourceSansPro-Regular"/>
        </w:rPr>
        <w:br w:type="page"/>
      </w:r>
    </w:p>
    <w:p w14:paraId="703DECE7" w14:textId="770107A7" w:rsidR="001F329A" w:rsidRDefault="001913C9" w:rsidP="00164425">
      <w:pPr>
        <w:tabs>
          <w:tab w:val="left" w:pos="720"/>
          <w:tab w:val="left" w:pos="8400"/>
        </w:tabs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5F5E0E4B" wp14:editId="68530FB9">
            <wp:simplePos x="0" y="0"/>
            <wp:positionH relativeFrom="column">
              <wp:posOffset>2000250</wp:posOffset>
            </wp:positionH>
            <wp:positionV relativeFrom="paragraph">
              <wp:posOffset>0</wp:posOffset>
            </wp:positionV>
            <wp:extent cx="24288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515" y="21168"/>
                <wp:lineTo x="2151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65541" w14:textId="6FB0DCB5" w:rsidR="001F329A" w:rsidRDefault="001F329A" w:rsidP="00C64A7D">
      <w:pPr>
        <w:pStyle w:val="NoSpacing"/>
        <w:jc w:val="center"/>
        <w:rPr>
          <w:rStyle w:val="Emphasis"/>
          <w:rFonts w:ascii="Arial" w:eastAsia="Source Sans Pro" w:hAnsi="Arial" w:cs="Arial"/>
          <w:i w:val="0"/>
          <w:sz w:val="22"/>
          <w:szCs w:val="22"/>
        </w:rPr>
      </w:pPr>
    </w:p>
    <w:p w14:paraId="606C4B36" w14:textId="77777777" w:rsidR="001913C9" w:rsidRDefault="001913C9" w:rsidP="00484159">
      <w:pPr>
        <w:pStyle w:val="NoSpacing"/>
        <w:ind w:left="720"/>
        <w:jc w:val="center"/>
        <w:rPr>
          <w:rFonts w:ascii="Arial" w:hAnsi="Arial" w:cs="Arial"/>
          <w:b/>
          <w:iCs/>
          <w:sz w:val="22"/>
          <w:szCs w:val="22"/>
        </w:rPr>
      </w:pPr>
    </w:p>
    <w:p w14:paraId="2FB412D3" w14:textId="77777777" w:rsidR="001913C9" w:rsidRDefault="001913C9" w:rsidP="00484159">
      <w:pPr>
        <w:pStyle w:val="NoSpacing"/>
        <w:ind w:left="720"/>
        <w:jc w:val="center"/>
        <w:rPr>
          <w:rFonts w:ascii="Arial" w:hAnsi="Arial" w:cs="Arial"/>
          <w:b/>
          <w:iCs/>
          <w:sz w:val="22"/>
          <w:szCs w:val="22"/>
        </w:rPr>
      </w:pPr>
    </w:p>
    <w:p w14:paraId="67D4ACAB" w14:textId="77777777" w:rsidR="001913C9" w:rsidRDefault="001913C9" w:rsidP="00484159">
      <w:pPr>
        <w:pStyle w:val="NoSpacing"/>
        <w:ind w:left="720"/>
        <w:jc w:val="center"/>
        <w:rPr>
          <w:rFonts w:ascii="Arial" w:hAnsi="Arial" w:cs="Arial"/>
          <w:b/>
          <w:iCs/>
          <w:sz w:val="22"/>
          <w:szCs w:val="22"/>
        </w:rPr>
      </w:pPr>
    </w:p>
    <w:p w14:paraId="0D129948" w14:textId="77777777" w:rsidR="001913C9" w:rsidRDefault="001913C9" w:rsidP="00484159">
      <w:pPr>
        <w:pStyle w:val="NoSpacing"/>
        <w:ind w:left="720"/>
        <w:jc w:val="center"/>
        <w:rPr>
          <w:rFonts w:ascii="Arial" w:hAnsi="Arial" w:cs="Arial"/>
          <w:b/>
          <w:iCs/>
          <w:sz w:val="22"/>
          <w:szCs w:val="22"/>
        </w:rPr>
      </w:pPr>
    </w:p>
    <w:p w14:paraId="15435D18" w14:textId="77777777" w:rsidR="001913C9" w:rsidRDefault="001913C9" w:rsidP="00484159">
      <w:pPr>
        <w:pStyle w:val="NoSpacing"/>
        <w:ind w:left="720"/>
        <w:jc w:val="center"/>
        <w:rPr>
          <w:rFonts w:ascii="Arial" w:hAnsi="Arial" w:cs="Arial"/>
          <w:b/>
          <w:iCs/>
          <w:sz w:val="22"/>
          <w:szCs w:val="22"/>
        </w:rPr>
      </w:pPr>
    </w:p>
    <w:p w14:paraId="2E925148" w14:textId="77777777" w:rsidR="001913C9" w:rsidRDefault="001913C9" w:rsidP="00484159">
      <w:pPr>
        <w:pStyle w:val="NoSpacing"/>
        <w:ind w:left="720"/>
        <w:jc w:val="center"/>
        <w:rPr>
          <w:rFonts w:ascii="Arial" w:hAnsi="Arial" w:cs="Arial"/>
          <w:b/>
          <w:iCs/>
          <w:sz w:val="22"/>
          <w:szCs w:val="22"/>
        </w:rPr>
      </w:pPr>
    </w:p>
    <w:p w14:paraId="77F1517D" w14:textId="4581008E" w:rsidR="001F329A" w:rsidRDefault="001F329A" w:rsidP="00C66166">
      <w:pPr>
        <w:pStyle w:val="NoSpacing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RESIDENTIAL RESEARCH </w:t>
      </w:r>
      <w:r w:rsidR="00F569CF">
        <w:rPr>
          <w:rFonts w:ascii="Arial" w:hAnsi="Arial" w:cs="Arial"/>
          <w:b/>
          <w:iCs/>
          <w:sz w:val="22"/>
          <w:szCs w:val="22"/>
        </w:rPr>
        <w:t>SYMPOSIUM</w:t>
      </w:r>
    </w:p>
    <w:p w14:paraId="7FD00F0F" w14:textId="77777777" w:rsidR="001F329A" w:rsidRPr="00484159" w:rsidRDefault="001F329A" w:rsidP="00484159">
      <w:pPr>
        <w:pStyle w:val="NoSpacing"/>
        <w:ind w:left="720"/>
        <w:jc w:val="center"/>
        <w:rPr>
          <w:rFonts w:ascii="Arial" w:hAnsi="Arial" w:cs="Arial"/>
          <w:b/>
          <w:iCs/>
          <w:sz w:val="22"/>
          <w:szCs w:val="22"/>
        </w:rPr>
      </w:pPr>
    </w:p>
    <w:p w14:paraId="138D5E15" w14:textId="065DA79B" w:rsidR="00F569CF" w:rsidRDefault="00F569CF" w:rsidP="00F569C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>Wednesda</w:t>
      </w:r>
      <w:r w:rsidR="001F329A">
        <w:rPr>
          <w:rFonts w:ascii="Arial" w:hAnsi="Arial" w:cs="Arial"/>
          <w:iCs/>
        </w:rPr>
        <w:t>y</w:t>
      </w:r>
      <w:r w:rsidR="001F329A" w:rsidRPr="00484159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Sept. 20</w:t>
      </w:r>
      <w:r w:rsidR="001F329A" w:rsidRPr="00484159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10:00</w:t>
      </w:r>
      <w:r w:rsidR="001F329A">
        <w:rPr>
          <w:rFonts w:ascii="Arial" w:hAnsi="Arial" w:cs="Arial"/>
          <w:iCs/>
        </w:rPr>
        <w:t xml:space="preserve"> AM – </w:t>
      </w:r>
      <w:r w:rsidR="002D7C50">
        <w:rPr>
          <w:rFonts w:ascii="Arial" w:hAnsi="Arial" w:cs="Arial"/>
          <w:iCs/>
        </w:rPr>
        <w:t>3</w:t>
      </w:r>
      <w:r w:rsidR="001F329A" w:rsidRPr="00484159">
        <w:rPr>
          <w:rFonts w:ascii="Arial" w:hAnsi="Arial" w:cs="Arial"/>
          <w:iCs/>
        </w:rPr>
        <w:t>:</w:t>
      </w:r>
      <w:r w:rsidR="00E66DE2">
        <w:rPr>
          <w:rFonts w:ascii="Arial" w:hAnsi="Arial" w:cs="Arial"/>
          <w:iCs/>
        </w:rPr>
        <w:t>35</w:t>
      </w:r>
      <w:r w:rsidR="001F329A" w:rsidRPr="00484159">
        <w:rPr>
          <w:rFonts w:ascii="Arial" w:hAnsi="Arial" w:cs="Arial"/>
          <w:iCs/>
        </w:rPr>
        <w:t xml:space="preserve"> PM </w:t>
      </w:r>
      <w:r w:rsidR="00E66DE2" w:rsidRPr="00E66DE2">
        <w:rPr>
          <w:rFonts w:ascii="Arial" w:hAnsi="Arial" w:cs="Arial"/>
          <w:b/>
          <w:bCs/>
          <w:iCs/>
        </w:rPr>
        <w:t>PDT</w:t>
      </w:r>
      <w:r w:rsidR="001F329A" w:rsidRPr="00484159">
        <w:rPr>
          <w:rFonts w:ascii="Arial" w:hAnsi="Arial" w:cs="Arial"/>
          <w:iCs/>
        </w:rPr>
        <w:br/>
        <w:t xml:space="preserve"> </w:t>
      </w:r>
      <w:r>
        <w:rPr>
          <w:rFonts w:ascii="Arial" w:hAnsi="Arial" w:cs="Arial"/>
          <w:color w:val="000000"/>
        </w:rPr>
        <w:t>JW Marriott Desert Springs Resort &amp; Spa</w:t>
      </w:r>
      <w:r w:rsidR="001F329A">
        <w:rPr>
          <w:rFonts w:ascii="Arial" w:hAnsi="Arial" w:cs="Arial"/>
          <w:color w:val="000000"/>
        </w:rPr>
        <w:t xml:space="preserve">, </w:t>
      </w:r>
      <w:r w:rsidRPr="00F569CF">
        <w:rPr>
          <w:rFonts w:ascii="Arial" w:hAnsi="Arial" w:cs="Arial"/>
          <w:color w:val="000000"/>
        </w:rPr>
        <w:t>74-855 Country Club Dr</w:t>
      </w:r>
    </w:p>
    <w:p w14:paraId="42488D40" w14:textId="630D629F" w:rsidR="001F329A" w:rsidRDefault="00F569CF" w:rsidP="00F569CF">
      <w:pPr>
        <w:jc w:val="center"/>
        <w:rPr>
          <w:rStyle w:val="Emphasis"/>
          <w:rFonts w:ascii="Arial" w:hAnsi="Arial" w:cs="Arial"/>
          <w:i w:val="0"/>
        </w:rPr>
      </w:pPr>
      <w:r w:rsidRPr="00F569CF">
        <w:rPr>
          <w:rFonts w:ascii="Arial" w:hAnsi="Arial" w:cs="Arial"/>
          <w:color w:val="000000"/>
        </w:rPr>
        <w:t>Palm Desert, CA 92260</w:t>
      </w:r>
    </w:p>
    <w:p w14:paraId="15382417" w14:textId="77777777" w:rsidR="001F329A" w:rsidRDefault="001F329A" w:rsidP="00745952">
      <w:pPr>
        <w:pStyle w:val="NoSpacing"/>
        <w:jc w:val="center"/>
        <w:rPr>
          <w:rStyle w:val="Emphasis"/>
          <w:rFonts w:ascii="Arial" w:eastAsia="Source Sans Pro" w:hAnsi="Arial" w:cs="Arial"/>
          <w:i w:val="0"/>
          <w:sz w:val="22"/>
          <w:szCs w:val="22"/>
        </w:rPr>
      </w:pPr>
    </w:p>
    <w:p w14:paraId="25CD485F" w14:textId="77777777" w:rsidR="001F329A" w:rsidRPr="00202EB8" w:rsidRDefault="001F329A" w:rsidP="00484159">
      <w:pPr>
        <w:pStyle w:val="NoSpacing"/>
        <w:rPr>
          <w:rFonts w:ascii="Arial" w:hAnsi="Arial" w:cs="Arial"/>
          <w:i/>
          <w:color w:val="333333"/>
          <w:sz w:val="6"/>
          <w:szCs w:val="22"/>
        </w:rPr>
      </w:pPr>
    </w:p>
    <w:p w14:paraId="67F074E6" w14:textId="224E38F9" w:rsidR="001F329A" w:rsidRPr="00757B50" w:rsidRDefault="001F329A" w:rsidP="00164425">
      <w:pPr>
        <w:pStyle w:val="NoSpacing"/>
        <w:rPr>
          <w:rFonts w:ascii="Arial" w:hAnsi="Arial" w:cs="Arial"/>
          <w:sz w:val="22"/>
          <w:szCs w:val="22"/>
        </w:rPr>
      </w:pPr>
      <w:r w:rsidRPr="00757B50">
        <w:rPr>
          <w:rFonts w:ascii="Arial" w:hAnsi="Arial" w:cs="Arial"/>
          <w:sz w:val="22"/>
          <w:szCs w:val="22"/>
        </w:rPr>
        <w:t xml:space="preserve">Staff:  </w:t>
      </w:r>
      <w:r w:rsidR="00F569CF" w:rsidRPr="00757B50">
        <w:rPr>
          <w:rFonts w:ascii="Arial" w:hAnsi="Arial" w:cs="Arial"/>
          <w:sz w:val="22"/>
          <w:szCs w:val="22"/>
        </w:rPr>
        <w:t>Jontice Small</w:t>
      </w:r>
    </w:p>
    <w:p w14:paraId="0EC18C1A" w14:textId="362B103B" w:rsidR="001F329A" w:rsidRDefault="001F329A" w:rsidP="00F569C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Staff:  </w:t>
      </w:r>
      <w:r w:rsidR="00F569CF">
        <w:rPr>
          <w:rFonts w:ascii="Arial" w:hAnsi="Arial" w:cs="Arial"/>
          <w:sz w:val="22"/>
          <w:szCs w:val="22"/>
        </w:rPr>
        <w:t>Sarah Weber</w:t>
      </w:r>
    </w:p>
    <w:p w14:paraId="32286E2E" w14:textId="77777777" w:rsidR="001F329A" w:rsidRPr="00202EB8" w:rsidRDefault="001F329A" w:rsidP="00164425">
      <w:pPr>
        <w:pStyle w:val="NoSpacing"/>
        <w:rPr>
          <w:rFonts w:ascii="Arial" w:hAnsi="Arial" w:cs="Arial"/>
          <w:sz w:val="10"/>
          <w:szCs w:val="22"/>
        </w:rPr>
      </w:pPr>
      <w:r w:rsidRPr="00E457FE">
        <w:rPr>
          <w:rFonts w:ascii="Arial" w:hAnsi="Arial" w:cs="Arial"/>
          <w:sz w:val="22"/>
          <w:szCs w:val="22"/>
        </w:rPr>
        <w:t xml:space="preserve">    </w:t>
      </w:r>
    </w:p>
    <w:p w14:paraId="54179F0B" w14:textId="77777777" w:rsidR="001F329A" w:rsidRPr="00795260" w:rsidRDefault="001F329A" w:rsidP="00164425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795260">
        <w:rPr>
          <w:rFonts w:ascii="Arial" w:hAnsi="Arial" w:cs="Arial"/>
          <w:b/>
          <w:sz w:val="22"/>
          <w:szCs w:val="22"/>
        </w:rPr>
        <w:t>AGENDA</w:t>
      </w:r>
    </w:p>
    <w:p w14:paraId="293D5C03" w14:textId="77777777" w:rsidR="001F329A" w:rsidRDefault="009F44F8" w:rsidP="00202EB8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4C82D2F8" wp14:editId="51E45AF8">
                <wp:simplePos x="0" y="0"/>
                <wp:positionH relativeFrom="column">
                  <wp:posOffset>-152400</wp:posOffset>
                </wp:positionH>
                <wp:positionV relativeFrom="paragraph">
                  <wp:posOffset>10160</wp:posOffset>
                </wp:positionV>
                <wp:extent cx="6515100" cy="0"/>
                <wp:effectExtent l="9525" t="7620" r="9525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D2492" id="Line 2" o:spid="_x0000_s1026" style="position:absolute;z-index:251666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.8pt" to="50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N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NJt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"/>
            </w:pict>
          </mc:Fallback>
        </mc:AlternateContent>
      </w:r>
      <w:r w:rsidR="001F329A">
        <w:rPr>
          <w:rFonts w:ascii="Arial" w:hAnsi="Arial" w:cs="Arial"/>
          <w:bCs/>
          <w:sz w:val="22"/>
          <w:szCs w:val="22"/>
        </w:rPr>
        <w:tab/>
      </w:r>
      <w:r w:rsidR="001F329A">
        <w:rPr>
          <w:rFonts w:ascii="Arial" w:hAnsi="Arial" w:cs="Arial"/>
          <w:bCs/>
          <w:sz w:val="22"/>
          <w:szCs w:val="22"/>
        </w:rPr>
        <w:tab/>
      </w:r>
    </w:p>
    <w:p w14:paraId="31FFB1F6" w14:textId="1DE031EB" w:rsidR="001F329A" w:rsidRDefault="001F329A" w:rsidP="001F329A">
      <w:pPr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Networking Co</w:t>
      </w:r>
      <w:r w:rsidR="0019523D">
        <w:rPr>
          <w:rFonts w:ascii="Arial" w:hAnsi="Arial" w:cs="Arial"/>
          <w:bCs/>
        </w:rPr>
        <w:t>ffee and Tea</w:t>
      </w:r>
      <w:r w:rsidR="001952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</w:t>
      </w:r>
      <w:r>
        <w:rPr>
          <w:rFonts w:ascii="Arial" w:hAnsi="Arial" w:cs="Arial"/>
          <w:bCs/>
        </w:rPr>
        <w:tab/>
      </w:r>
      <w:r w:rsidR="0019523D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:00 am</w:t>
      </w:r>
    </w:p>
    <w:p w14:paraId="395B0029" w14:textId="2DA3E379" w:rsidR="001F329A" w:rsidRDefault="001F329A" w:rsidP="001F329A">
      <w:pPr>
        <w:widowControl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Introductions – Who are you?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321FDE8" w14:textId="52A80350" w:rsidR="001F329A" w:rsidRDefault="001F329A" w:rsidP="001F329A">
      <w:pPr>
        <w:widowControl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Why are you here?</w:t>
      </w:r>
    </w:p>
    <w:p w14:paraId="7A16A563" w14:textId="77777777" w:rsidR="001F329A" w:rsidRDefault="001F329A" w:rsidP="004510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ind w:left="720"/>
        <w:rPr>
          <w:rFonts w:ascii="Arial" w:hAnsi="Arial" w:cs="Arial"/>
          <w:bCs/>
        </w:rPr>
      </w:pPr>
    </w:p>
    <w:p w14:paraId="02A9F4DB" w14:textId="5FCD0EBB" w:rsidR="001F329A" w:rsidRPr="000E5C87" w:rsidRDefault="001F329A" w:rsidP="001F329A">
      <w:pPr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Research Presentations by Members – What are you working on?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D231E05" w14:textId="77777777" w:rsidR="001F329A" w:rsidRDefault="001F329A" w:rsidP="004D2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20-</w:t>
      </w:r>
      <w:r w:rsidRPr="00D82AE2">
        <w:rPr>
          <w:rFonts w:ascii="Arial" w:hAnsi="Arial" w:cs="Arial"/>
          <w:bCs/>
        </w:rPr>
        <w:t>Minute Presentation – 10 Min Q&amp;A for Feedback</w:t>
      </w:r>
    </w:p>
    <w:p w14:paraId="574382F4" w14:textId="1D1FAA80" w:rsidR="001F329A" w:rsidRPr="00C659A0" w:rsidRDefault="00C659A0" w:rsidP="004D2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ind w:left="1440"/>
        <w:rPr>
          <w:rFonts w:ascii="Arial" w:hAnsi="Arial" w:cs="Arial"/>
          <w:bCs/>
          <w:i/>
          <w:iCs/>
        </w:rPr>
      </w:pPr>
      <w:r w:rsidRPr="00023EB8">
        <w:rPr>
          <w:rFonts w:ascii="Arial" w:hAnsi="Arial" w:cs="Arial"/>
          <w:bCs/>
          <w:i/>
          <w:iCs/>
          <w:highlight w:val="yellow"/>
        </w:rPr>
        <w:t>*First presentation begins at 10:30 am</w:t>
      </w:r>
    </w:p>
    <w:p w14:paraId="6E1B01C4" w14:textId="77777777" w:rsidR="00C659A0" w:rsidRPr="00D82AE2" w:rsidRDefault="00C659A0" w:rsidP="004D2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ind w:left="1440"/>
        <w:rPr>
          <w:rFonts w:ascii="Arial" w:hAnsi="Arial" w:cs="Arial"/>
          <w:bCs/>
        </w:rPr>
      </w:pPr>
    </w:p>
    <w:p w14:paraId="434E4C39" w14:textId="11EC37D7" w:rsidR="00F569CF" w:rsidRDefault="00F569CF" w:rsidP="00F569CF">
      <w:pPr>
        <w:ind w:left="720"/>
        <w:rPr>
          <w:rFonts w:ascii="Arial" w:hAnsi="Arial" w:cs="Arial"/>
          <w:b/>
          <w:bCs/>
        </w:rPr>
      </w:pPr>
      <w:r w:rsidRPr="00F569CF">
        <w:rPr>
          <w:rFonts w:ascii="Arial" w:hAnsi="Arial" w:cs="Arial"/>
          <w:b/>
          <w:bCs/>
        </w:rPr>
        <w:t xml:space="preserve">Comparing </w:t>
      </w:r>
      <w:r w:rsidR="00023EB8">
        <w:rPr>
          <w:rFonts w:ascii="Arial" w:hAnsi="Arial" w:cs="Arial"/>
          <w:b/>
          <w:bCs/>
        </w:rPr>
        <w:t>E</w:t>
      </w:r>
      <w:r w:rsidRPr="00F569CF">
        <w:rPr>
          <w:rFonts w:ascii="Arial" w:hAnsi="Arial" w:cs="Arial"/>
          <w:b/>
          <w:bCs/>
        </w:rPr>
        <w:t xml:space="preserve">nergy </w:t>
      </w:r>
      <w:r w:rsidR="00023EB8">
        <w:rPr>
          <w:rFonts w:ascii="Arial" w:hAnsi="Arial" w:cs="Arial"/>
          <w:b/>
          <w:bCs/>
        </w:rPr>
        <w:t>U</w:t>
      </w:r>
      <w:r w:rsidRPr="00F569CF">
        <w:rPr>
          <w:rFonts w:ascii="Arial" w:hAnsi="Arial" w:cs="Arial"/>
          <w:b/>
          <w:bCs/>
        </w:rPr>
        <w:t xml:space="preserve">sage in </w:t>
      </w:r>
      <w:r w:rsidR="00023EB8">
        <w:rPr>
          <w:rFonts w:ascii="Arial" w:hAnsi="Arial" w:cs="Arial"/>
          <w:b/>
          <w:bCs/>
        </w:rPr>
        <w:t>S</w:t>
      </w:r>
      <w:r w:rsidRPr="00F569CF">
        <w:rPr>
          <w:rFonts w:ascii="Arial" w:hAnsi="Arial" w:cs="Arial"/>
          <w:b/>
          <w:bCs/>
        </w:rPr>
        <w:t xml:space="preserve">ingle </w:t>
      </w:r>
      <w:r w:rsidR="00023EB8">
        <w:rPr>
          <w:rFonts w:ascii="Arial" w:hAnsi="Arial" w:cs="Arial"/>
          <w:b/>
          <w:bCs/>
        </w:rPr>
        <w:t>F</w:t>
      </w:r>
      <w:r w:rsidRPr="00F569CF">
        <w:rPr>
          <w:rFonts w:ascii="Arial" w:hAnsi="Arial" w:cs="Arial"/>
          <w:b/>
          <w:bCs/>
        </w:rPr>
        <w:t xml:space="preserve">amily </w:t>
      </w:r>
      <w:r w:rsidR="00023EB8">
        <w:rPr>
          <w:rFonts w:ascii="Arial" w:hAnsi="Arial" w:cs="Arial"/>
          <w:b/>
          <w:bCs/>
        </w:rPr>
        <w:t>H</w:t>
      </w:r>
      <w:r w:rsidRPr="00F569CF">
        <w:rPr>
          <w:rFonts w:ascii="Arial" w:hAnsi="Arial" w:cs="Arial"/>
          <w:b/>
          <w:bCs/>
        </w:rPr>
        <w:t xml:space="preserve">omes </w:t>
      </w:r>
      <w:r w:rsidR="00023EB8">
        <w:rPr>
          <w:rFonts w:ascii="Arial" w:hAnsi="Arial" w:cs="Arial"/>
          <w:b/>
          <w:bCs/>
        </w:rPr>
        <w:t>B</w:t>
      </w:r>
      <w:r w:rsidRPr="00F569CF">
        <w:rPr>
          <w:rFonts w:ascii="Arial" w:hAnsi="Arial" w:cs="Arial"/>
          <w:b/>
          <w:bCs/>
        </w:rPr>
        <w:t xml:space="preserve">ased on </w:t>
      </w:r>
      <w:r w:rsidR="00023EB8">
        <w:rPr>
          <w:rFonts w:ascii="Arial" w:hAnsi="Arial" w:cs="Arial"/>
          <w:b/>
          <w:bCs/>
        </w:rPr>
        <w:t>E</w:t>
      </w:r>
      <w:r w:rsidRPr="00F569CF">
        <w:rPr>
          <w:rFonts w:ascii="Arial" w:hAnsi="Arial" w:cs="Arial"/>
          <w:b/>
          <w:bCs/>
        </w:rPr>
        <w:t xml:space="preserve">xterior </w:t>
      </w:r>
      <w:r w:rsidR="00023EB8">
        <w:rPr>
          <w:rFonts w:ascii="Arial" w:hAnsi="Arial" w:cs="Arial"/>
          <w:b/>
          <w:bCs/>
        </w:rPr>
        <w:t>W</w:t>
      </w:r>
      <w:r w:rsidRPr="00F569CF">
        <w:rPr>
          <w:rFonts w:ascii="Arial" w:hAnsi="Arial" w:cs="Arial"/>
          <w:b/>
          <w:bCs/>
        </w:rPr>
        <w:t xml:space="preserve">all </w:t>
      </w:r>
      <w:r w:rsidR="00023EB8">
        <w:rPr>
          <w:rFonts w:ascii="Arial" w:hAnsi="Arial" w:cs="Arial"/>
          <w:b/>
          <w:bCs/>
        </w:rPr>
        <w:t>A</w:t>
      </w:r>
      <w:r w:rsidRPr="00F569CF">
        <w:rPr>
          <w:rFonts w:ascii="Arial" w:hAnsi="Arial" w:cs="Arial"/>
          <w:b/>
          <w:bCs/>
        </w:rPr>
        <w:t xml:space="preserve">ssemblies and </w:t>
      </w:r>
      <w:r w:rsidR="00023EB8">
        <w:rPr>
          <w:rFonts w:ascii="Arial" w:hAnsi="Arial" w:cs="Arial"/>
          <w:b/>
          <w:bCs/>
        </w:rPr>
        <w:t>I</w:t>
      </w:r>
      <w:r w:rsidRPr="00F569CF">
        <w:rPr>
          <w:rFonts w:ascii="Arial" w:hAnsi="Arial" w:cs="Arial"/>
          <w:b/>
          <w:bCs/>
        </w:rPr>
        <w:t>nsulation</w:t>
      </w:r>
    </w:p>
    <w:p w14:paraId="3BE697ED" w14:textId="6150D423" w:rsidR="00F569CF" w:rsidRPr="00F02674" w:rsidRDefault="00F569CF" w:rsidP="00F02674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712824">
        <w:rPr>
          <w:rFonts w:ascii="Arial" w:hAnsi="Arial" w:cs="Arial"/>
        </w:rPr>
        <w:t>Somik Ghosh</w:t>
      </w:r>
      <w:r w:rsidR="00023EB8">
        <w:rPr>
          <w:rFonts w:ascii="Arial" w:hAnsi="Arial" w:cs="Arial"/>
        </w:rPr>
        <w:t xml:space="preserve">, PhD, LEED AP and </w:t>
      </w:r>
      <w:r w:rsidR="00023EB8" w:rsidRPr="00F02674">
        <w:rPr>
          <w:rFonts w:ascii="Arial" w:hAnsi="Arial" w:cs="Arial"/>
        </w:rPr>
        <w:t>Ben Bigelow, PhD, CAPS, CGP</w:t>
      </w:r>
    </w:p>
    <w:p w14:paraId="6C72DBB5" w14:textId="0B6BD0FE" w:rsidR="00F569CF" w:rsidRPr="00712824" w:rsidRDefault="00F569CF" w:rsidP="00F569CF">
      <w:pPr>
        <w:ind w:left="720"/>
        <w:rPr>
          <w:rFonts w:ascii="Arial" w:eastAsiaTheme="minorHAnsi" w:hAnsi="Arial" w:cs="Arial"/>
        </w:rPr>
      </w:pPr>
      <w:r w:rsidRPr="00712824">
        <w:rPr>
          <w:rFonts w:ascii="Arial" w:hAnsi="Arial" w:cs="Arial"/>
        </w:rPr>
        <w:tab/>
        <w:t>University of Oklahoma</w:t>
      </w:r>
    </w:p>
    <w:p w14:paraId="228BD107" w14:textId="423D5A1E" w:rsidR="00F569CF" w:rsidRDefault="001F329A" w:rsidP="00F56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06E1A984" w14:textId="53AB5549" w:rsidR="001926E4" w:rsidRPr="00712824" w:rsidRDefault="001926E4" w:rsidP="001926E4">
      <w:pPr>
        <w:pStyle w:val="ListParagraph"/>
        <w:ind w:left="720"/>
        <w:rPr>
          <w:rFonts w:ascii="Arial" w:hAnsi="Arial" w:cs="Arial"/>
          <w:b/>
          <w:bCs/>
        </w:rPr>
      </w:pPr>
      <w:r w:rsidRPr="00712824">
        <w:rPr>
          <w:rFonts w:ascii="Arial" w:hAnsi="Arial" w:cs="Arial"/>
          <w:b/>
          <w:bCs/>
        </w:rPr>
        <w:t xml:space="preserve">Spray </w:t>
      </w:r>
      <w:r w:rsidR="00023EB8">
        <w:rPr>
          <w:rFonts w:ascii="Arial" w:hAnsi="Arial" w:cs="Arial"/>
          <w:b/>
          <w:bCs/>
        </w:rPr>
        <w:t>F</w:t>
      </w:r>
      <w:r w:rsidRPr="00712824">
        <w:rPr>
          <w:rFonts w:ascii="Arial" w:hAnsi="Arial" w:cs="Arial"/>
          <w:b/>
          <w:bCs/>
        </w:rPr>
        <w:t xml:space="preserve">oam </w:t>
      </w:r>
      <w:r w:rsidR="00023EB8">
        <w:rPr>
          <w:rFonts w:ascii="Arial" w:hAnsi="Arial" w:cs="Arial"/>
          <w:b/>
          <w:bCs/>
        </w:rPr>
        <w:t>I</w:t>
      </w:r>
      <w:r w:rsidRPr="00712824">
        <w:rPr>
          <w:rFonts w:ascii="Arial" w:hAnsi="Arial" w:cs="Arial"/>
          <w:b/>
          <w:bCs/>
        </w:rPr>
        <w:t xml:space="preserve">nsulation and its </w:t>
      </w:r>
      <w:r w:rsidR="00023EB8">
        <w:rPr>
          <w:rFonts w:ascii="Arial" w:hAnsi="Arial" w:cs="Arial"/>
          <w:b/>
          <w:bCs/>
        </w:rPr>
        <w:t>I</w:t>
      </w:r>
      <w:r w:rsidRPr="00712824">
        <w:rPr>
          <w:rFonts w:ascii="Arial" w:hAnsi="Arial" w:cs="Arial"/>
          <w:b/>
          <w:bCs/>
        </w:rPr>
        <w:t xml:space="preserve">mpact on </w:t>
      </w:r>
      <w:r w:rsidR="00023EB8">
        <w:rPr>
          <w:rFonts w:ascii="Arial" w:hAnsi="Arial" w:cs="Arial"/>
          <w:b/>
          <w:bCs/>
        </w:rPr>
        <w:t>E</w:t>
      </w:r>
      <w:r w:rsidRPr="00712824">
        <w:rPr>
          <w:rFonts w:ascii="Arial" w:hAnsi="Arial" w:cs="Arial"/>
          <w:b/>
          <w:bCs/>
        </w:rPr>
        <w:t xml:space="preserve">nergy </w:t>
      </w:r>
      <w:r w:rsidR="00023EB8">
        <w:rPr>
          <w:rFonts w:ascii="Arial" w:hAnsi="Arial" w:cs="Arial"/>
          <w:b/>
          <w:bCs/>
        </w:rPr>
        <w:t>C</w:t>
      </w:r>
      <w:r w:rsidRPr="00712824">
        <w:rPr>
          <w:rFonts w:ascii="Arial" w:hAnsi="Arial" w:cs="Arial"/>
          <w:b/>
          <w:bCs/>
        </w:rPr>
        <w:t xml:space="preserve">odes, R-Values and </w:t>
      </w:r>
      <w:r w:rsidR="00023EB8">
        <w:rPr>
          <w:rFonts w:ascii="Arial" w:hAnsi="Arial" w:cs="Arial"/>
          <w:b/>
          <w:bCs/>
        </w:rPr>
        <w:t>D</w:t>
      </w:r>
      <w:r w:rsidRPr="00712824">
        <w:rPr>
          <w:rFonts w:ascii="Arial" w:hAnsi="Arial" w:cs="Arial"/>
          <w:b/>
          <w:bCs/>
        </w:rPr>
        <w:t xml:space="preserve">esign </w:t>
      </w:r>
      <w:r w:rsidR="00023EB8">
        <w:rPr>
          <w:rFonts w:ascii="Arial" w:hAnsi="Arial" w:cs="Arial"/>
          <w:b/>
          <w:bCs/>
        </w:rPr>
        <w:t>C</w:t>
      </w:r>
      <w:r w:rsidRPr="00712824">
        <w:rPr>
          <w:rFonts w:ascii="Arial" w:hAnsi="Arial" w:cs="Arial"/>
          <w:b/>
          <w:bCs/>
        </w:rPr>
        <w:t>onsiderations</w:t>
      </w:r>
    </w:p>
    <w:p w14:paraId="1A30E2D4" w14:textId="77777777" w:rsidR="001926E4" w:rsidRDefault="001926E4" w:rsidP="001926E4">
      <w:pPr>
        <w:pStyle w:val="ListParagraph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Lantz Holtzhower</w:t>
      </w:r>
    </w:p>
    <w:p w14:paraId="607AA97E" w14:textId="56E87CDB" w:rsidR="001926E4" w:rsidRDefault="001926E4" w:rsidP="001926E4">
      <w:pPr>
        <w:pStyle w:val="ListParagraph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Kennesaw State University</w:t>
      </w:r>
    </w:p>
    <w:p w14:paraId="14AB943D" w14:textId="77777777" w:rsidR="001926E4" w:rsidRDefault="001926E4" w:rsidP="00F569CF">
      <w:pPr>
        <w:ind w:left="720"/>
        <w:rPr>
          <w:rFonts w:ascii="Arial" w:hAnsi="Arial" w:cs="Arial"/>
          <w:b/>
          <w:bCs/>
        </w:rPr>
      </w:pPr>
    </w:p>
    <w:p w14:paraId="27F55157" w14:textId="431E9A1A" w:rsidR="001F329A" w:rsidRPr="00F569CF" w:rsidRDefault="00F569CF" w:rsidP="00F569CF">
      <w:pPr>
        <w:ind w:left="720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F569CF">
        <w:rPr>
          <w:rFonts w:ascii="Arial" w:hAnsi="Arial" w:cs="Arial"/>
          <w:b/>
          <w:bCs/>
        </w:rPr>
        <w:t xml:space="preserve">riving </w:t>
      </w:r>
      <w:r w:rsidR="000B22E4">
        <w:rPr>
          <w:rFonts w:ascii="Arial" w:hAnsi="Arial" w:cs="Arial"/>
          <w:b/>
          <w:bCs/>
        </w:rPr>
        <w:t>S</w:t>
      </w:r>
      <w:r w:rsidRPr="00F569CF">
        <w:rPr>
          <w:rFonts w:ascii="Arial" w:hAnsi="Arial" w:cs="Arial"/>
          <w:b/>
          <w:bCs/>
        </w:rPr>
        <w:t xml:space="preserve">ustainability in </w:t>
      </w:r>
      <w:r w:rsidR="000B22E4">
        <w:rPr>
          <w:rFonts w:ascii="Arial" w:hAnsi="Arial" w:cs="Arial"/>
          <w:b/>
          <w:bCs/>
        </w:rPr>
        <w:t>R</w:t>
      </w:r>
      <w:r w:rsidRPr="00F569CF">
        <w:rPr>
          <w:rFonts w:ascii="Arial" w:hAnsi="Arial" w:cs="Arial"/>
          <w:b/>
          <w:bCs/>
        </w:rPr>
        <w:t xml:space="preserve">esidential </w:t>
      </w:r>
      <w:r w:rsidR="000B22E4">
        <w:rPr>
          <w:rFonts w:ascii="Arial" w:hAnsi="Arial" w:cs="Arial"/>
          <w:b/>
          <w:bCs/>
        </w:rPr>
        <w:t>C</w:t>
      </w:r>
      <w:r w:rsidRPr="00F569CF">
        <w:rPr>
          <w:rFonts w:ascii="Arial" w:hAnsi="Arial" w:cs="Arial"/>
          <w:b/>
          <w:bCs/>
        </w:rPr>
        <w:t xml:space="preserve">onstruction: </w:t>
      </w:r>
      <w:r w:rsidR="000B22E4">
        <w:rPr>
          <w:rFonts w:ascii="Arial" w:hAnsi="Arial" w:cs="Arial"/>
          <w:b/>
          <w:bCs/>
        </w:rPr>
        <w:t>S</w:t>
      </w:r>
      <w:r w:rsidRPr="00F569CF">
        <w:rPr>
          <w:rFonts w:ascii="Arial" w:hAnsi="Arial" w:cs="Arial"/>
          <w:b/>
          <w:bCs/>
        </w:rPr>
        <w:t xml:space="preserve">olar </w:t>
      </w:r>
      <w:r w:rsidR="000B22E4">
        <w:rPr>
          <w:rFonts w:ascii="Arial" w:hAnsi="Arial" w:cs="Arial"/>
          <w:b/>
          <w:bCs/>
        </w:rPr>
        <w:t>P</w:t>
      </w:r>
      <w:r w:rsidRPr="00F569CF">
        <w:rPr>
          <w:rFonts w:ascii="Arial" w:hAnsi="Arial" w:cs="Arial"/>
          <w:b/>
          <w:bCs/>
        </w:rPr>
        <w:t xml:space="preserve">anels and V2G </w:t>
      </w:r>
      <w:r w:rsidR="000B22E4">
        <w:rPr>
          <w:rFonts w:ascii="Arial" w:hAnsi="Arial" w:cs="Arial"/>
          <w:b/>
          <w:bCs/>
        </w:rPr>
        <w:t>I</w:t>
      </w:r>
      <w:r w:rsidRPr="00F569CF">
        <w:rPr>
          <w:rFonts w:ascii="Arial" w:hAnsi="Arial" w:cs="Arial"/>
          <w:b/>
          <w:bCs/>
        </w:rPr>
        <w:t xml:space="preserve">ntegration for CO2 </w:t>
      </w:r>
      <w:r w:rsidR="000B22E4">
        <w:rPr>
          <w:rFonts w:ascii="Arial" w:hAnsi="Arial" w:cs="Arial"/>
          <w:b/>
          <w:bCs/>
        </w:rPr>
        <w:t>R</w:t>
      </w:r>
      <w:r w:rsidRPr="00F569CF">
        <w:rPr>
          <w:rFonts w:ascii="Arial" w:hAnsi="Arial" w:cs="Arial"/>
          <w:b/>
          <w:bCs/>
        </w:rPr>
        <w:t>eduction</w:t>
      </w:r>
    </w:p>
    <w:p w14:paraId="093E49B4" w14:textId="26627B98" w:rsidR="001F329A" w:rsidRPr="00712824" w:rsidRDefault="001F329A" w:rsidP="004D2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rPr>
          <w:rFonts w:ascii="Arial" w:hAnsi="Arial" w:cs="Arial"/>
        </w:rPr>
      </w:pPr>
      <w:r w:rsidRPr="00712824">
        <w:rPr>
          <w:rFonts w:ascii="Arial" w:hAnsi="Arial" w:cs="Arial"/>
        </w:rPr>
        <w:tab/>
      </w:r>
      <w:r w:rsidRPr="00712824">
        <w:rPr>
          <w:rFonts w:ascii="Arial" w:hAnsi="Arial" w:cs="Arial"/>
        </w:rPr>
        <w:tab/>
      </w:r>
      <w:r w:rsidR="00712824" w:rsidRPr="00712824">
        <w:rPr>
          <w:rFonts w:ascii="Arial" w:hAnsi="Arial" w:cs="Arial"/>
        </w:rPr>
        <w:t>Atefeh Mohammad</w:t>
      </w:r>
      <w:r w:rsidR="000B22E4">
        <w:rPr>
          <w:rFonts w:ascii="Arial" w:hAnsi="Arial" w:cs="Arial"/>
        </w:rPr>
        <w:t>, PhD, P.E., PMP, LEED AP BD+C</w:t>
      </w:r>
    </w:p>
    <w:p w14:paraId="359E42BA" w14:textId="4E13865A" w:rsidR="001F329A" w:rsidRDefault="001F329A" w:rsidP="004D2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2824">
        <w:rPr>
          <w:rFonts w:ascii="Arial" w:hAnsi="Arial" w:cs="Arial"/>
          <w:bCs/>
        </w:rPr>
        <w:t>California State University</w:t>
      </w:r>
      <w:r w:rsidR="000B22E4">
        <w:rPr>
          <w:rFonts w:ascii="Arial" w:hAnsi="Arial" w:cs="Arial"/>
          <w:bCs/>
        </w:rPr>
        <w:t>,</w:t>
      </w:r>
      <w:r w:rsidR="00712824">
        <w:rPr>
          <w:rFonts w:ascii="Arial" w:hAnsi="Arial" w:cs="Arial"/>
          <w:bCs/>
        </w:rPr>
        <w:t xml:space="preserve"> Sacramento</w:t>
      </w:r>
      <w:r w:rsidRPr="007E1D1B">
        <w:rPr>
          <w:rFonts w:ascii="Arial" w:hAnsi="Arial" w:cs="Arial"/>
          <w:bCs/>
        </w:rPr>
        <w:br/>
      </w:r>
    </w:p>
    <w:p w14:paraId="15A7BDFD" w14:textId="147F049E" w:rsidR="001F329A" w:rsidRDefault="00C659A0" w:rsidP="00A13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LUNCH </w:t>
      </w:r>
      <w:r w:rsidR="0019523D">
        <w:rPr>
          <w:rFonts w:ascii="Arial" w:hAnsi="Arial" w:cs="Arial"/>
          <w:bCs/>
        </w:rPr>
        <w:t xml:space="preserve">BREAK </w:t>
      </w:r>
      <w:r>
        <w:rPr>
          <w:rFonts w:ascii="Arial" w:hAnsi="Arial" w:cs="Arial"/>
          <w:bCs/>
        </w:rPr>
        <w:t>(12:00 – 12:50 pm)</w:t>
      </w:r>
    </w:p>
    <w:p w14:paraId="1F0C0C23" w14:textId="77777777" w:rsidR="0019523D" w:rsidRDefault="0019523D" w:rsidP="00A13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rPr>
          <w:rFonts w:ascii="Arial" w:hAnsi="Arial" w:cs="Arial"/>
          <w:bCs/>
        </w:rPr>
      </w:pPr>
    </w:p>
    <w:p w14:paraId="5F3051C6" w14:textId="5C6041D7" w:rsidR="001F329A" w:rsidRPr="000E5C87" w:rsidRDefault="001F329A" w:rsidP="001F329A">
      <w:pPr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Research Presentations by Members – What are you working on?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5BBE01FA" w14:textId="77777777" w:rsidR="001F329A" w:rsidRPr="00D82AE2" w:rsidRDefault="001F329A" w:rsidP="00855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20-</w:t>
      </w:r>
      <w:r w:rsidRPr="00D82AE2">
        <w:rPr>
          <w:rFonts w:ascii="Arial" w:hAnsi="Arial" w:cs="Arial"/>
          <w:bCs/>
        </w:rPr>
        <w:t>Minute Presentation – 10 Min Q&amp;A for Feedback</w:t>
      </w:r>
    </w:p>
    <w:p w14:paraId="235EC6FD" w14:textId="6A9C7E22" w:rsidR="001F329A" w:rsidRPr="00C659A0" w:rsidRDefault="00C659A0" w:rsidP="00855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23EB8">
        <w:rPr>
          <w:rFonts w:ascii="Arial" w:hAnsi="Arial" w:cs="Arial"/>
          <w:bCs/>
          <w:i/>
          <w:iCs/>
          <w:highlight w:val="yellow"/>
        </w:rPr>
        <w:t>*First presentation begins at 1:00 pm</w:t>
      </w:r>
    </w:p>
    <w:p w14:paraId="4C2A25F8" w14:textId="77777777" w:rsidR="001926E4" w:rsidRDefault="001F329A" w:rsidP="001926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rPr>
          <w:rFonts w:ascii="Arial" w:hAnsi="Arial" w:cs="Arial"/>
          <w:bCs/>
        </w:rPr>
      </w:pPr>
      <w:r w:rsidRPr="00712824">
        <w:rPr>
          <w:rFonts w:ascii="Arial" w:hAnsi="Arial" w:cs="Arial"/>
          <w:b/>
          <w:bCs/>
        </w:rPr>
        <w:tab/>
      </w:r>
    </w:p>
    <w:p w14:paraId="36F0AE3A" w14:textId="77777777" w:rsidR="007B1018" w:rsidRDefault="007B1018" w:rsidP="00023EB8">
      <w:pPr>
        <w:pStyle w:val="ListParagraph"/>
        <w:ind w:left="720"/>
        <w:rPr>
          <w:rFonts w:ascii="Arial" w:hAnsi="Arial" w:cs="Arial"/>
          <w:b/>
        </w:rPr>
      </w:pPr>
    </w:p>
    <w:p w14:paraId="2E1669EA" w14:textId="392C7799" w:rsidR="00C66166" w:rsidRPr="00C66166" w:rsidRDefault="00C66166" w:rsidP="00C66166">
      <w:pPr>
        <w:pStyle w:val="ListParagraph"/>
        <w:ind w:left="720"/>
        <w:rPr>
          <w:rFonts w:ascii="Arial" w:hAnsi="Arial" w:cs="Arial"/>
          <w:b/>
          <w:bCs/>
        </w:rPr>
      </w:pPr>
      <w:r w:rsidRPr="00C66166">
        <w:rPr>
          <w:rFonts w:ascii="Arial" w:hAnsi="Arial" w:cs="Arial"/>
          <w:b/>
          <w:bCs/>
        </w:rPr>
        <w:lastRenderedPageBreak/>
        <w:t>Assessing the Construction Costs for Improved Energy-Efficient Houses in Massachusetts</w:t>
      </w:r>
    </w:p>
    <w:p w14:paraId="1824AE7F" w14:textId="28A70680" w:rsidR="001926E4" w:rsidRDefault="001926E4" w:rsidP="001926E4">
      <w:pPr>
        <w:pStyle w:val="ListParagraph"/>
        <w:ind w:left="720" w:firstLine="720"/>
        <w:rPr>
          <w:rFonts w:ascii="Arial" w:hAnsi="Arial" w:cs="Arial"/>
        </w:rPr>
      </w:pPr>
      <w:r w:rsidRPr="001913C9">
        <w:rPr>
          <w:rFonts w:ascii="Arial" w:hAnsi="Arial" w:cs="Arial"/>
        </w:rPr>
        <w:t>Payam Bakhshi</w:t>
      </w:r>
      <w:r w:rsidR="00023EB8">
        <w:rPr>
          <w:rFonts w:ascii="Arial" w:hAnsi="Arial" w:cs="Arial"/>
        </w:rPr>
        <w:t>, PhD</w:t>
      </w:r>
    </w:p>
    <w:p w14:paraId="36DBDE1C" w14:textId="742EEAD0" w:rsidR="00023EB8" w:rsidRDefault="00023EB8" w:rsidP="001926E4">
      <w:pPr>
        <w:pStyle w:val="ListParagraph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Wentworth Institute of Technology</w:t>
      </w:r>
    </w:p>
    <w:p w14:paraId="118ACD15" w14:textId="77777777" w:rsidR="001926E4" w:rsidRDefault="001926E4" w:rsidP="001926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rPr>
          <w:rFonts w:ascii="Arial" w:hAnsi="Arial" w:cs="Arial"/>
          <w:b/>
          <w:bCs/>
        </w:rPr>
      </w:pPr>
    </w:p>
    <w:p w14:paraId="63BDA8B6" w14:textId="7C2A6585" w:rsidR="00E66DE2" w:rsidRPr="00C66166" w:rsidRDefault="00E66DE2" w:rsidP="00E66DE2">
      <w:pPr>
        <w:pStyle w:val="ListParagraph"/>
        <w:ind w:left="720"/>
        <w:rPr>
          <w:rFonts w:ascii="Arial" w:hAnsi="Arial" w:cs="Arial"/>
          <w:i/>
          <w:iCs/>
        </w:rPr>
      </w:pPr>
      <w:r w:rsidRPr="001926E4">
        <w:rPr>
          <w:rFonts w:ascii="Arial" w:hAnsi="Arial" w:cs="Arial"/>
          <w:b/>
          <w:bCs/>
        </w:rPr>
        <w:t>Faculty Internships</w:t>
      </w:r>
      <w:r>
        <w:rPr>
          <w:rFonts w:ascii="Arial" w:hAnsi="Arial" w:cs="Arial"/>
          <w:b/>
          <w:bCs/>
        </w:rPr>
        <w:t xml:space="preserve"> Findings </w:t>
      </w:r>
      <w:r w:rsidRPr="00C66166">
        <w:rPr>
          <w:rFonts w:ascii="Arial" w:hAnsi="Arial" w:cs="Arial"/>
          <w:i/>
          <w:iCs/>
        </w:rPr>
        <w:t>(10 min. presentation)</w:t>
      </w:r>
    </w:p>
    <w:p w14:paraId="7DFE3D88" w14:textId="77777777" w:rsidR="00E66DE2" w:rsidRDefault="00E66DE2" w:rsidP="00E66DE2">
      <w:pPr>
        <w:pStyle w:val="ListParagraph"/>
        <w:ind w:left="1440"/>
        <w:rPr>
          <w:rFonts w:ascii="Arial" w:hAnsi="Arial" w:cs="Arial"/>
        </w:rPr>
      </w:pPr>
      <w:r w:rsidRPr="00C659A0">
        <w:rPr>
          <w:rFonts w:ascii="Arial" w:hAnsi="Arial" w:cs="Arial"/>
        </w:rPr>
        <w:t>Scott Kelting, PhD, CAPS, CGP, LEED AP</w:t>
      </w:r>
    </w:p>
    <w:p w14:paraId="1D8B8E6F" w14:textId="77777777" w:rsidR="00E66DE2" w:rsidRDefault="00E66DE2" w:rsidP="00E66DE2">
      <w:pPr>
        <w:pStyle w:val="ListParagraph"/>
        <w:ind w:left="1440"/>
        <w:rPr>
          <w:rFonts w:ascii="Arial" w:hAnsi="Arial" w:cs="Arial"/>
          <w:bCs/>
        </w:rPr>
      </w:pPr>
      <w:r w:rsidRPr="001074AC">
        <w:rPr>
          <w:rFonts w:ascii="Arial" w:hAnsi="Arial" w:cs="Arial"/>
          <w:bCs/>
        </w:rPr>
        <w:t>Cal</w:t>
      </w:r>
      <w:r>
        <w:rPr>
          <w:rFonts w:ascii="Arial" w:hAnsi="Arial" w:cs="Arial"/>
          <w:bCs/>
        </w:rPr>
        <w:t>ifornia Polytechnic State University</w:t>
      </w:r>
      <w:r w:rsidRPr="00C659A0">
        <w:rPr>
          <w:rFonts w:ascii="Arial" w:hAnsi="Arial" w:cs="Arial"/>
        </w:rPr>
        <w:t xml:space="preserve"> </w:t>
      </w:r>
    </w:p>
    <w:p w14:paraId="6978F6C5" w14:textId="28AFF520" w:rsidR="001F329A" w:rsidRPr="007E1D1B" w:rsidRDefault="001F329A" w:rsidP="00855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rPr>
          <w:rFonts w:ascii="Arial" w:hAnsi="Arial" w:cs="Arial"/>
          <w:bCs/>
        </w:rPr>
      </w:pPr>
      <w:r w:rsidRPr="00712824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ab/>
      </w:r>
    </w:p>
    <w:p w14:paraId="609FD468" w14:textId="4653949A" w:rsidR="001F329A" w:rsidRDefault="001F329A" w:rsidP="001F329A">
      <w:pPr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Break</w:t>
      </w:r>
      <w:r w:rsidR="00023EB8">
        <w:rPr>
          <w:rFonts w:ascii="Arial" w:hAnsi="Arial" w:cs="Arial"/>
          <w:bCs/>
        </w:rPr>
        <w:t xml:space="preserve"> (15 min)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66DE2">
        <w:rPr>
          <w:rFonts w:ascii="Arial" w:hAnsi="Arial" w:cs="Arial"/>
          <w:bCs/>
        </w:rPr>
        <w:t>1</w:t>
      </w:r>
      <w:r w:rsidR="00C659A0">
        <w:rPr>
          <w:rFonts w:ascii="Arial" w:hAnsi="Arial" w:cs="Arial"/>
          <w:bCs/>
        </w:rPr>
        <w:t>:</w:t>
      </w:r>
      <w:r w:rsidR="00E66DE2">
        <w:rPr>
          <w:rFonts w:ascii="Arial" w:hAnsi="Arial" w:cs="Arial"/>
          <w:bCs/>
        </w:rPr>
        <w:t>5</w:t>
      </w:r>
      <w:r w:rsidR="00C659A0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p.m.</w:t>
      </w:r>
    </w:p>
    <w:p w14:paraId="6EA488BF" w14:textId="77777777" w:rsidR="001F329A" w:rsidRDefault="001F329A" w:rsidP="00855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ind w:left="720"/>
        <w:rPr>
          <w:rFonts w:ascii="Arial" w:hAnsi="Arial" w:cs="Arial"/>
          <w:bCs/>
        </w:rPr>
      </w:pPr>
    </w:p>
    <w:p w14:paraId="391F07F7" w14:textId="434A7741" w:rsidR="001F329A" w:rsidRDefault="001F329A" w:rsidP="001F329A">
      <w:pPr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Research Presentations by Members – What are you working on?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6815CE1" w14:textId="77777777" w:rsidR="001F329A" w:rsidRDefault="001F329A" w:rsidP="00827235">
      <w:pPr>
        <w:pStyle w:val="ListParagraph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20-</w:t>
      </w:r>
      <w:r w:rsidRPr="00D82AE2">
        <w:rPr>
          <w:rFonts w:ascii="Arial" w:hAnsi="Arial" w:cs="Arial"/>
          <w:bCs/>
        </w:rPr>
        <w:t>Minute Presentation – 10 Min Q&amp;A for Feedback</w:t>
      </w:r>
    </w:p>
    <w:p w14:paraId="5BD50EE2" w14:textId="7BC8FC1B" w:rsidR="001F329A" w:rsidRPr="00C659A0" w:rsidRDefault="00C659A0" w:rsidP="00827235">
      <w:pPr>
        <w:pStyle w:val="ListParagrap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23EB8">
        <w:rPr>
          <w:rFonts w:ascii="Arial" w:hAnsi="Arial" w:cs="Arial"/>
          <w:bCs/>
          <w:i/>
          <w:iCs/>
          <w:highlight w:val="yellow"/>
        </w:rPr>
        <w:t>*First presentation begins at 2:</w:t>
      </w:r>
      <w:r w:rsidR="00E66DE2">
        <w:rPr>
          <w:rFonts w:ascii="Arial" w:hAnsi="Arial" w:cs="Arial"/>
          <w:bCs/>
          <w:i/>
          <w:iCs/>
          <w:highlight w:val="yellow"/>
        </w:rPr>
        <w:t>05</w:t>
      </w:r>
      <w:r w:rsidRPr="00023EB8">
        <w:rPr>
          <w:rFonts w:ascii="Arial" w:hAnsi="Arial" w:cs="Arial"/>
          <w:bCs/>
          <w:i/>
          <w:iCs/>
          <w:highlight w:val="yellow"/>
        </w:rPr>
        <w:t xml:space="preserve"> pm</w:t>
      </w:r>
    </w:p>
    <w:p w14:paraId="5743A74C" w14:textId="77777777" w:rsidR="00C66166" w:rsidRDefault="00C66166" w:rsidP="00C66166">
      <w:pPr>
        <w:pStyle w:val="ListParagraph"/>
        <w:ind w:left="720"/>
        <w:rPr>
          <w:rFonts w:ascii="Arial" w:hAnsi="Arial" w:cs="Arial"/>
          <w:b/>
          <w:bCs/>
        </w:rPr>
      </w:pPr>
    </w:p>
    <w:p w14:paraId="323B0F31" w14:textId="77777777" w:rsidR="00C66166" w:rsidRPr="00C66166" w:rsidRDefault="00C66166" w:rsidP="00C66166">
      <w:pPr>
        <w:pStyle w:val="ListParagraph"/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Construction Education at Girls High School Day Camp </w:t>
      </w:r>
      <w:r w:rsidRPr="00C66166">
        <w:rPr>
          <w:rFonts w:ascii="Arial" w:hAnsi="Arial" w:cs="Arial"/>
          <w:i/>
          <w:iCs/>
        </w:rPr>
        <w:t>(10 min. presentation)</w:t>
      </w:r>
    </w:p>
    <w:p w14:paraId="4738FFEA" w14:textId="77777777" w:rsidR="00C66166" w:rsidRDefault="00C66166" w:rsidP="00C66166">
      <w:pPr>
        <w:pStyle w:val="ListParagraph"/>
        <w:ind w:left="720" w:firstLine="720"/>
        <w:rPr>
          <w:rFonts w:ascii="Arial" w:hAnsi="Arial" w:cs="Arial"/>
        </w:rPr>
      </w:pPr>
      <w:r w:rsidRPr="00C659A0">
        <w:rPr>
          <w:rFonts w:ascii="Arial" w:hAnsi="Arial" w:cs="Arial"/>
        </w:rPr>
        <w:t>Stacy Kolegraff</w:t>
      </w:r>
    </w:p>
    <w:p w14:paraId="29FDF4BA" w14:textId="6F345F4D" w:rsidR="00C66166" w:rsidRDefault="00C66166" w:rsidP="00C66166">
      <w:pPr>
        <w:pStyle w:val="ListParagraph"/>
        <w:ind w:left="720" w:firstLine="720"/>
        <w:rPr>
          <w:rFonts w:ascii="Arial" w:hAnsi="Arial" w:cs="Arial"/>
          <w:bCs/>
        </w:rPr>
      </w:pPr>
      <w:r w:rsidRPr="001074AC">
        <w:rPr>
          <w:rFonts w:ascii="Arial" w:hAnsi="Arial" w:cs="Arial"/>
          <w:bCs/>
        </w:rPr>
        <w:t>Cal</w:t>
      </w:r>
      <w:r>
        <w:rPr>
          <w:rFonts w:ascii="Arial" w:hAnsi="Arial" w:cs="Arial"/>
          <w:bCs/>
        </w:rPr>
        <w:t>ifornia Polytechnic State University</w:t>
      </w:r>
    </w:p>
    <w:p w14:paraId="641FE628" w14:textId="3CF2BFDD" w:rsidR="001074AC" w:rsidRPr="001074AC" w:rsidRDefault="001074AC" w:rsidP="001074AC">
      <w:pPr>
        <w:pStyle w:val="ListParagraph"/>
        <w:rPr>
          <w:rFonts w:ascii="Arial" w:hAnsi="Arial" w:cs="Arial"/>
          <w:bCs/>
        </w:rPr>
      </w:pPr>
    </w:p>
    <w:p w14:paraId="665C342A" w14:textId="6F994EEE" w:rsidR="00F02674" w:rsidRDefault="00F02674" w:rsidP="007B1018">
      <w:pPr>
        <w:ind w:left="720"/>
        <w:rPr>
          <w:rFonts w:ascii="Arial" w:hAnsi="Arial" w:cs="Arial"/>
          <w:b/>
          <w:bCs/>
        </w:rPr>
      </w:pPr>
      <w:r w:rsidRPr="001913C9">
        <w:rPr>
          <w:rFonts w:ascii="Arial" w:hAnsi="Arial" w:cs="Arial"/>
          <w:b/>
          <w:bCs/>
        </w:rPr>
        <w:t xml:space="preserve">Addressing the </w:t>
      </w:r>
      <w:r w:rsidR="00023EB8">
        <w:rPr>
          <w:rFonts w:ascii="Arial" w:hAnsi="Arial" w:cs="Arial"/>
          <w:b/>
          <w:bCs/>
        </w:rPr>
        <w:t>C</w:t>
      </w:r>
      <w:r w:rsidRPr="001913C9">
        <w:rPr>
          <w:rFonts w:ascii="Arial" w:hAnsi="Arial" w:cs="Arial"/>
          <w:b/>
          <w:bCs/>
        </w:rPr>
        <w:t xml:space="preserve">onstruction </w:t>
      </w:r>
      <w:r w:rsidR="00023EB8">
        <w:rPr>
          <w:rFonts w:ascii="Arial" w:hAnsi="Arial" w:cs="Arial"/>
          <w:b/>
          <w:bCs/>
        </w:rPr>
        <w:t>L</w:t>
      </w:r>
      <w:r w:rsidRPr="001913C9">
        <w:rPr>
          <w:rFonts w:ascii="Arial" w:hAnsi="Arial" w:cs="Arial"/>
          <w:b/>
          <w:bCs/>
        </w:rPr>
        <w:t xml:space="preserve">abor </w:t>
      </w:r>
      <w:r w:rsidR="00023EB8">
        <w:rPr>
          <w:rFonts w:ascii="Arial" w:hAnsi="Arial" w:cs="Arial"/>
          <w:b/>
          <w:bCs/>
        </w:rPr>
        <w:t>S</w:t>
      </w:r>
      <w:r w:rsidRPr="001913C9">
        <w:rPr>
          <w:rFonts w:ascii="Arial" w:hAnsi="Arial" w:cs="Arial"/>
          <w:b/>
          <w:bCs/>
        </w:rPr>
        <w:t>hortage</w:t>
      </w:r>
      <w:r w:rsidR="007B1018">
        <w:rPr>
          <w:rFonts w:ascii="Arial" w:hAnsi="Arial" w:cs="Arial"/>
          <w:b/>
          <w:bCs/>
        </w:rPr>
        <w:t xml:space="preserve"> Through Connected Secondary and Post-Secondary Construction Education Pathways</w:t>
      </w:r>
    </w:p>
    <w:p w14:paraId="7A4A1F0C" w14:textId="57A553B1" w:rsidR="00F02674" w:rsidRDefault="00F02674" w:rsidP="00F02674">
      <w:pPr>
        <w:ind w:firstLine="720"/>
        <w:rPr>
          <w:rFonts w:ascii="Arial" w:hAnsi="Arial" w:cs="Arial"/>
        </w:rPr>
      </w:pPr>
      <w:r w:rsidRPr="001913C9">
        <w:rPr>
          <w:rFonts w:ascii="Arial" w:hAnsi="Arial" w:cs="Arial"/>
        </w:rPr>
        <w:tab/>
        <w:t>Francois Jacobs</w:t>
      </w:r>
      <w:r w:rsidR="000B22E4">
        <w:rPr>
          <w:rFonts w:ascii="Arial" w:hAnsi="Arial" w:cs="Arial"/>
        </w:rPr>
        <w:t>, PhD</w:t>
      </w:r>
    </w:p>
    <w:p w14:paraId="7C88A243" w14:textId="58888333" w:rsidR="000B22E4" w:rsidRDefault="000B22E4" w:rsidP="00F0267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University of Wyoming</w:t>
      </w:r>
    </w:p>
    <w:p w14:paraId="7FEB588A" w14:textId="532A6B15" w:rsidR="00F02674" w:rsidRDefault="00F02674" w:rsidP="00023EB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6D61E2EA" w14:textId="54A89039" w:rsidR="001074AC" w:rsidRPr="001074AC" w:rsidRDefault="001074AC" w:rsidP="001074AC">
      <w:pPr>
        <w:pStyle w:val="ListParagraph"/>
        <w:ind w:left="720"/>
        <w:rPr>
          <w:rFonts w:ascii="Arial" w:hAnsi="Arial" w:cs="Arial"/>
          <w:b/>
        </w:rPr>
      </w:pPr>
      <w:r w:rsidRPr="001074AC">
        <w:rPr>
          <w:rFonts w:ascii="Arial" w:hAnsi="Arial" w:cs="Arial"/>
          <w:b/>
        </w:rPr>
        <w:t xml:space="preserve">Impact of </w:t>
      </w:r>
      <w:r w:rsidR="00023EB8">
        <w:rPr>
          <w:rFonts w:ascii="Arial" w:hAnsi="Arial" w:cs="Arial"/>
          <w:b/>
        </w:rPr>
        <w:t>W</w:t>
      </w:r>
      <w:r w:rsidRPr="001074AC">
        <w:rPr>
          <w:rFonts w:ascii="Arial" w:hAnsi="Arial" w:cs="Arial"/>
          <w:b/>
        </w:rPr>
        <w:t>orkers'</w:t>
      </w:r>
      <w:r w:rsidR="001913C9">
        <w:rPr>
          <w:rFonts w:ascii="Arial" w:hAnsi="Arial" w:cs="Arial"/>
          <w:b/>
        </w:rPr>
        <w:t xml:space="preserve"> </w:t>
      </w:r>
      <w:r w:rsidR="00023EB8">
        <w:rPr>
          <w:rFonts w:ascii="Arial" w:hAnsi="Arial" w:cs="Arial"/>
          <w:b/>
        </w:rPr>
        <w:t>T</w:t>
      </w:r>
      <w:r w:rsidRPr="001074AC">
        <w:rPr>
          <w:rFonts w:ascii="Arial" w:hAnsi="Arial" w:cs="Arial"/>
          <w:b/>
        </w:rPr>
        <w:t xml:space="preserve">ransportation on </w:t>
      </w:r>
      <w:r w:rsidR="00023EB8">
        <w:rPr>
          <w:rFonts w:ascii="Arial" w:hAnsi="Arial" w:cs="Arial"/>
          <w:b/>
        </w:rPr>
        <w:t>C</w:t>
      </w:r>
      <w:r w:rsidRPr="001074AC">
        <w:rPr>
          <w:rFonts w:ascii="Arial" w:hAnsi="Arial" w:cs="Arial"/>
          <w:b/>
        </w:rPr>
        <w:t xml:space="preserve">arbon </w:t>
      </w:r>
      <w:r w:rsidR="00023EB8">
        <w:rPr>
          <w:rFonts w:ascii="Arial" w:hAnsi="Arial" w:cs="Arial"/>
          <w:b/>
        </w:rPr>
        <w:t>E</w:t>
      </w:r>
      <w:r w:rsidRPr="001074AC">
        <w:rPr>
          <w:rFonts w:ascii="Arial" w:hAnsi="Arial" w:cs="Arial"/>
          <w:b/>
        </w:rPr>
        <w:t xml:space="preserve">missions in </w:t>
      </w:r>
      <w:r w:rsidR="00023EB8">
        <w:rPr>
          <w:rFonts w:ascii="Arial" w:hAnsi="Arial" w:cs="Arial"/>
          <w:b/>
        </w:rPr>
        <w:t>S</w:t>
      </w:r>
      <w:r w:rsidRPr="001074AC">
        <w:rPr>
          <w:rFonts w:ascii="Arial" w:hAnsi="Arial" w:cs="Arial"/>
          <w:b/>
        </w:rPr>
        <w:t>ite-</w:t>
      </w:r>
      <w:r w:rsidR="00023EB8">
        <w:rPr>
          <w:rFonts w:ascii="Arial" w:hAnsi="Arial" w:cs="Arial"/>
          <w:b/>
        </w:rPr>
        <w:t>B</w:t>
      </w:r>
      <w:r w:rsidRPr="001074AC">
        <w:rPr>
          <w:rFonts w:ascii="Arial" w:hAnsi="Arial" w:cs="Arial"/>
          <w:b/>
        </w:rPr>
        <w:t>uilt</w:t>
      </w:r>
      <w:r w:rsidR="001926E4">
        <w:rPr>
          <w:rFonts w:ascii="Arial" w:hAnsi="Arial" w:cs="Arial"/>
          <w:b/>
        </w:rPr>
        <w:t xml:space="preserve"> </w:t>
      </w:r>
      <w:r w:rsidRPr="001074AC">
        <w:rPr>
          <w:rFonts w:ascii="Arial" w:hAnsi="Arial" w:cs="Arial"/>
          <w:b/>
        </w:rPr>
        <w:t xml:space="preserve">and </w:t>
      </w:r>
      <w:r w:rsidR="00023EB8">
        <w:rPr>
          <w:rFonts w:ascii="Arial" w:hAnsi="Arial" w:cs="Arial"/>
          <w:b/>
        </w:rPr>
        <w:t>M</w:t>
      </w:r>
      <w:r w:rsidRPr="001074AC">
        <w:rPr>
          <w:rFonts w:ascii="Arial" w:hAnsi="Arial" w:cs="Arial"/>
          <w:b/>
        </w:rPr>
        <w:t xml:space="preserve">odular </w:t>
      </w:r>
      <w:r w:rsidR="00023EB8">
        <w:rPr>
          <w:rFonts w:ascii="Arial" w:hAnsi="Arial" w:cs="Arial"/>
          <w:b/>
        </w:rPr>
        <w:t>R</w:t>
      </w:r>
      <w:r w:rsidRPr="001074AC">
        <w:rPr>
          <w:rFonts w:ascii="Arial" w:hAnsi="Arial" w:cs="Arial"/>
          <w:b/>
        </w:rPr>
        <w:t xml:space="preserve">esidential </w:t>
      </w:r>
      <w:r w:rsidR="00023EB8">
        <w:rPr>
          <w:rFonts w:ascii="Arial" w:hAnsi="Arial" w:cs="Arial"/>
          <w:b/>
        </w:rPr>
        <w:t>Co</w:t>
      </w:r>
      <w:r w:rsidRPr="001074AC">
        <w:rPr>
          <w:rFonts w:ascii="Arial" w:hAnsi="Arial" w:cs="Arial"/>
          <w:b/>
        </w:rPr>
        <w:t>nstruction</w:t>
      </w:r>
    </w:p>
    <w:p w14:paraId="2C6F5B80" w14:textId="241B56E7" w:rsidR="001074AC" w:rsidRDefault="001074AC" w:rsidP="001074AC">
      <w:pPr>
        <w:pStyle w:val="ListParagraph"/>
        <w:ind w:left="720" w:firstLine="720"/>
        <w:rPr>
          <w:rFonts w:ascii="Arial" w:hAnsi="Arial" w:cs="Arial"/>
          <w:bCs/>
        </w:rPr>
      </w:pPr>
      <w:r w:rsidRPr="001074AC">
        <w:rPr>
          <w:rFonts w:ascii="Arial" w:hAnsi="Arial" w:cs="Arial"/>
          <w:bCs/>
        </w:rPr>
        <w:t xml:space="preserve">Maryam </w:t>
      </w:r>
      <w:proofErr w:type="spellStart"/>
      <w:r w:rsidRPr="001074AC">
        <w:rPr>
          <w:rFonts w:ascii="Arial" w:hAnsi="Arial" w:cs="Arial"/>
          <w:bCs/>
        </w:rPr>
        <w:t>Kouhirostami</w:t>
      </w:r>
      <w:proofErr w:type="spellEnd"/>
      <w:r w:rsidRPr="001074AC">
        <w:rPr>
          <w:rFonts w:ascii="Arial" w:hAnsi="Arial" w:cs="Arial"/>
          <w:bCs/>
        </w:rPr>
        <w:t xml:space="preserve">, </w:t>
      </w:r>
      <w:r w:rsidR="00023EB8">
        <w:rPr>
          <w:rFonts w:ascii="Arial" w:hAnsi="Arial" w:cs="Arial"/>
          <w:bCs/>
        </w:rPr>
        <w:t>PhD</w:t>
      </w:r>
    </w:p>
    <w:p w14:paraId="1BE37526" w14:textId="4C2999B4" w:rsidR="001F329A" w:rsidRDefault="001074AC" w:rsidP="001074AC">
      <w:pPr>
        <w:pStyle w:val="ListParagraph"/>
        <w:ind w:left="720" w:firstLine="720"/>
        <w:rPr>
          <w:rFonts w:ascii="Arial" w:hAnsi="Arial" w:cs="Arial"/>
          <w:bCs/>
        </w:rPr>
      </w:pPr>
      <w:r w:rsidRPr="001074AC">
        <w:rPr>
          <w:rFonts w:ascii="Arial" w:hAnsi="Arial" w:cs="Arial"/>
          <w:bCs/>
        </w:rPr>
        <w:t>Cal</w:t>
      </w:r>
      <w:r>
        <w:rPr>
          <w:rFonts w:ascii="Arial" w:hAnsi="Arial" w:cs="Arial"/>
          <w:bCs/>
        </w:rPr>
        <w:t>ifornia Polytechnic State University</w:t>
      </w:r>
    </w:p>
    <w:p w14:paraId="6981E16C" w14:textId="304CF015" w:rsidR="001913C9" w:rsidRPr="001926E4" w:rsidRDefault="001F329A" w:rsidP="001926E4">
      <w:pPr>
        <w:pStyle w:val="ListParagrap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</w:rPr>
        <w:tab/>
      </w:r>
      <w:r w:rsidR="00757B50">
        <w:rPr>
          <w:rFonts w:ascii="Arial" w:hAnsi="Arial" w:cs="Arial"/>
          <w:bCs/>
        </w:rPr>
        <w:tab/>
      </w:r>
    </w:p>
    <w:p w14:paraId="1D00D22B" w14:textId="6C12B789" w:rsidR="001F329A" w:rsidRDefault="001F329A" w:rsidP="001F329A">
      <w:pPr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Adjourn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D7C5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:</w:t>
      </w:r>
      <w:r w:rsidR="00E66DE2">
        <w:rPr>
          <w:rFonts w:ascii="Arial" w:hAnsi="Arial" w:cs="Arial"/>
          <w:bCs/>
        </w:rPr>
        <w:t>35</w:t>
      </w:r>
      <w:r>
        <w:rPr>
          <w:rFonts w:ascii="Arial" w:hAnsi="Arial" w:cs="Arial"/>
          <w:bCs/>
        </w:rPr>
        <w:t xml:space="preserve"> p.m.</w:t>
      </w:r>
    </w:p>
    <w:p w14:paraId="438B8A72" w14:textId="77777777" w:rsidR="001F329A" w:rsidRDefault="001F329A" w:rsidP="003255CD">
      <w:pPr>
        <w:pStyle w:val="ListParagraph"/>
        <w:rPr>
          <w:rFonts w:ascii="Arial" w:hAnsi="Arial" w:cs="Arial"/>
          <w:bCs/>
        </w:rPr>
      </w:pPr>
    </w:p>
    <w:p w14:paraId="5B4B148C" w14:textId="77777777" w:rsidR="001F329A" w:rsidRDefault="001F329A" w:rsidP="0032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ind w:left="720"/>
        <w:rPr>
          <w:rFonts w:ascii="Arial" w:hAnsi="Arial" w:cs="Arial"/>
          <w:bCs/>
        </w:rPr>
      </w:pPr>
    </w:p>
    <w:p w14:paraId="6A603698" w14:textId="77777777" w:rsidR="001F329A" w:rsidRDefault="001F329A" w:rsidP="00CD66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pos="8280"/>
        </w:tabs>
        <w:rPr>
          <w:rFonts w:ascii="Arial" w:hAnsi="Arial" w:cs="Arial"/>
          <w:bCs/>
        </w:rPr>
      </w:pPr>
    </w:p>
    <w:p w14:paraId="558CE013" w14:textId="77777777" w:rsidR="005E1533" w:rsidRDefault="005E1533">
      <w:pPr>
        <w:rPr>
          <w:noProof/>
        </w:rPr>
      </w:pPr>
    </w:p>
    <w:p w14:paraId="187D1255" w14:textId="77777777" w:rsidR="005E1533" w:rsidRDefault="005E1533">
      <w:pPr>
        <w:rPr>
          <w:noProof/>
        </w:rPr>
      </w:pPr>
    </w:p>
    <w:p w14:paraId="3A1BD3B8" w14:textId="77777777" w:rsidR="005E1533" w:rsidRDefault="005E1533">
      <w:pPr>
        <w:rPr>
          <w:noProof/>
        </w:rPr>
      </w:pPr>
    </w:p>
    <w:p w14:paraId="58961B40" w14:textId="77777777" w:rsidR="005E1533" w:rsidRDefault="005E1533">
      <w:pPr>
        <w:rPr>
          <w:noProof/>
        </w:rPr>
      </w:pPr>
    </w:p>
    <w:p w14:paraId="11A04530" w14:textId="77777777" w:rsidR="005E1533" w:rsidRDefault="005E1533">
      <w:pPr>
        <w:rPr>
          <w:noProof/>
        </w:rPr>
      </w:pPr>
    </w:p>
    <w:p w14:paraId="4C8AFB3C" w14:textId="77777777" w:rsidR="005E1533" w:rsidRDefault="005E1533">
      <w:pPr>
        <w:rPr>
          <w:noProof/>
        </w:rPr>
      </w:pPr>
    </w:p>
    <w:p w14:paraId="0AD4FA80" w14:textId="77777777" w:rsidR="005E1533" w:rsidRDefault="005E1533">
      <w:pPr>
        <w:rPr>
          <w:noProof/>
        </w:rPr>
      </w:pPr>
    </w:p>
    <w:p w14:paraId="279AC1D7" w14:textId="77777777" w:rsidR="005E1533" w:rsidRDefault="005E1533">
      <w:pPr>
        <w:rPr>
          <w:noProof/>
        </w:rPr>
      </w:pPr>
    </w:p>
    <w:p w14:paraId="770B1790" w14:textId="77777777" w:rsidR="005E1533" w:rsidRDefault="005E1533">
      <w:pPr>
        <w:rPr>
          <w:noProof/>
        </w:rPr>
      </w:pPr>
    </w:p>
    <w:p w14:paraId="6A8C36E1" w14:textId="77777777" w:rsidR="005E1533" w:rsidRDefault="005E1533">
      <w:pPr>
        <w:rPr>
          <w:noProof/>
        </w:rPr>
      </w:pPr>
    </w:p>
    <w:sectPr w:rsidR="005E1533" w:rsidSect="003757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21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C5CC" w14:textId="77777777" w:rsidR="009A2D3B" w:rsidRDefault="009A2D3B" w:rsidP="00BF1A2A">
      <w:r>
        <w:separator/>
      </w:r>
    </w:p>
  </w:endnote>
  <w:endnote w:type="continuationSeparator" w:id="0">
    <w:p w14:paraId="3681F27B" w14:textId="77777777" w:rsidR="009A2D3B" w:rsidRDefault="009A2D3B" w:rsidP="00BF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Sans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67F0" w14:textId="77777777" w:rsidR="003F1F0F" w:rsidRDefault="003F1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27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1F870" w14:textId="77777777" w:rsidR="00A2291E" w:rsidRDefault="00A229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6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14C59E" w14:textId="77777777" w:rsidR="00A2291E" w:rsidRDefault="00A22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4294" w14:textId="77777777" w:rsidR="003F1F0F" w:rsidRDefault="003F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FC8C" w14:textId="77777777" w:rsidR="009A2D3B" w:rsidRDefault="009A2D3B" w:rsidP="00BF1A2A">
      <w:r>
        <w:separator/>
      </w:r>
    </w:p>
  </w:footnote>
  <w:footnote w:type="continuationSeparator" w:id="0">
    <w:p w14:paraId="33ECD8CE" w14:textId="77777777" w:rsidR="009A2D3B" w:rsidRDefault="009A2D3B" w:rsidP="00BF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AD9E" w14:textId="77777777" w:rsidR="003F1F0F" w:rsidRDefault="003F1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601" w14:textId="4DDD87B2" w:rsidR="00CA5139" w:rsidRDefault="00CA513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4F82023" wp14:editId="1DF5BABB">
          <wp:simplePos x="0" y="0"/>
          <wp:positionH relativeFrom="page">
            <wp:posOffset>914400</wp:posOffset>
          </wp:positionH>
          <wp:positionV relativeFrom="page">
            <wp:posOffset>8895715</wp:posOffset>
          </wp:positionV>
          <wp:extent cx="1056640" cy="735330"/>
          <wp:effectExtent l="0" t="0" r="10160" b="1270"/>
          <wp:wrapThrough wrapText="bothSides">
            <wp:wrapPolygon edited="0">
              <wp:start x="7269" y="0"/>
              <wp:lineTo x="0" y="2238"/>
              <wp:lineTo x="0" y="18653"/>
              <wp:lineTo x="519" y="20891"/>
              <wp:lineTo x="19731" y="20891"/>
              <wp:lineTo x="21288" y="14922"/>
              <wp:lineTo x="21288" y="4477"/>
              <wp:lineTo x="19731" y="2238"/>
              <wp:lineTo x="12981" y="0"/>
              <wp:lineTo x="7269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TB Backup:_NAHB:_NAHB 6.21.16:Brand Refresh Assets:NAHB Logos and Marks:_FINAL Logos:NAHB Primary Logos:NAHB Primary Logos With Descriptor:Print:NAHB 2L White 173 x 173 eps.eps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E867" w14:textId="77777777" w:rsidR="003F1F0F" w:rsidRDefault="003F1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7D7B"/>
    <w:multiLevelType w:val="hybridMultilevel"/>
    <w:tmpl w:val="7642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07C44"/>
    <w:multiLevelType w:val="hybridMultilevel"/>
    <w:tmpl w:val="44142A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73298"/>
    <w:multiLevelType w:val="hybridMultilevel"/>
    <w:tmpl w:val="9FD0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636535">
    <w:abstractNumId w:val="1"/>
  </w:num>
  <w:num w:numId="2" w16cid:durableId="428933604">
    <w:abstractNumId w:val="0"/>
  </w:num>
  <w:num w:numId="3" w16cid:durableId="81587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9A"/>
    <w:rsid w:val="00002184"/>
    <w:rsid w:val="00003585"/>
    <w:rsid w:val="00023EB8"/>
    <w:rsid w:val="00051F35"/>
    <w:rsid w:val="000B22E4"/>
    <w:rsid w:val="000E0C53"/>
    <w:rsid w:val="00102288"/>
    <w:rsid w:val="001074AC"/>
    <w:rsid w:val="0012679A"/>
    <w:rsid w:val="00144FA7"/>
    <w:rsid w:val="00183EC7"/>
    <w:rsid w:val="001913C9"/>
    <w:rsid w:val="00191509"/>
    <w:rsid w:val="001926E4"/>
    <w:rsid w:val="0019523D"/>
    <w:rsid w:val="001F329A"/>
    <w:rsid w:val="00252C3B"/>
    <w:rsid w:val="0027235A"/>
    <w:rsid w:val="00275599"/>
    <w:rsid w:val="002C71D1"/>
    <w:rsid w:val="002D7C50"/>
    <w:rsid w:val="003015C0"/>
    <w:rsid w:val="0035196B"/>
    <w:rsid w:val="003757E4"/>
    <w:rsid w:val="003E1E52"/>
    <w:rsid w:val="003F1F0F"/>
    <w:rsid w:val="0040789B"/>
    <w:rsid w:val="004105E0"/>
    <w:rsid w:val="00472146"/>
    <w:rsid w:val="004C578F"/>
    <w:rsid w:val="005515D6"/>
    <w:rsid w:val="005B209A"/>
    <w:rsid w:val="005E1533"/>
    <w:rsid w:val="006336ED"/>
    <w:rsid w:val="006446C6"/>
    <w:rsid w:val="00647F40"/>
    <w:rsid w:val="00653FA4"/>
    <w:rsid w:val="006863ED"/>
    <w:rsid w:val="006A7F5B"/>
    <w:rsid w:val="006C2C0F"/>
    <w:rsid w:val="006C3552"/>
    <w:rsid w:val="006E530A"/>
    <w:rsid w:val="00712824"/>
    <w:rsid w:val="00757B50"/>
    <w:rsid w:val="00796465"/>
    <w:rsid w:val="007B1018"/>
    <w:rsid w:val="007C5650"/>
    <w:rsid w:val="007D50AF"/>
    <w:rsid w:val="00894D1D"/>
    <w:rsid w:val="008A777B"/>
    <w:rsid w:val="008B0FD7"/>
    <w:rsid w:val="00911C3A"/>
    <w:rsid w:val="0092193E"/>
    <w:rsid w:val="009305AE"/>
    <w:rsid w:val="0098543A"/>
    <w:rsid w:val="00993620"/>
    <w:rsid w:val="009A2D3B"/>
    <w:rsid w:val="009B4B23"/>
    <w:rsid w:val="009B5588"/>
    <w:rsid w:val="009F0A83"/>
    <w:rsid w:val="009F44F8"/>
    <w:rsid w:val="00A1745F"/>
    <w:rsid w:val="00A20D18"/>
    <w:rsid w:val="00A2291E"/>
    <w:rsid w:val="00A529FD"/>
    <w:rsid w:val="00B41AC6"/>
    <w:rsid w:val="00B80CE9"/>
    <w:rsid w:val="00BA1723"/>
    <w:rsid w:val="00BE6CAE"/>
    <w:rsid w:val="00BF1A2A"/>
    <w:rsid w:val="00C144B2"/>
    <w:rsid w:val="00C659A0"/>
    <w:rsid w:val="00C66166"/>
    <w:rsid w:val="00CA5139"/>
    <w:rsid w:val="00CD6680"/>
    <w:rsid w:val="00D07065"/>
    <w:rsid w:val="00D327BB"/>
    <w:rsid w:val="00D401E3"/>
    <w:rsid w:val="00D9787E"/>
    <w:rsid w:val="00DC2EFD"/>
    <w:rsid w:val="00E14061"/>
    <w:rsid w:val="00E51AF8"/>
    <w:rsid w:val="00E5592A"/>
    <w:rsid w:val="00E66DE2"/>
    <w:rsid w:val="00E67EF6"/>
    <w:rsid w:val="00E71107"/>
    <w:rsid w:val="00E84901"/>
    <w:rsid w:val="00E84B50"/>
    <w:rsid w:val="00EF77DF"/>
    <w:rsid w:val="00F02674"/>
    <w:rsid w:val="00F127EA"/>
    <w:rsid w:val="00F36CDB"/>
    <w:rsid w:val="00F569CF"/>
    <w:rsid w:val="00F62F0D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1576C1C"/>
  <w15:docId w15:val="{7BF64860-90A6-491F-AB34-843E24B3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59A0"/>
    <w:rPr>
      <w:rFonts w:ascii="Source Sans Pro" w:eastAsia="Source Sans Pro" w:hAnsi="Source Sans Pro" w:cs="Source Sans Pro"/>
    </w:rPr>
  </w:style>
  <w:style w:type="paragraph" w:styleId="Heading1">
    <w:name w:val="heading 1"/>
    <w:aliases w:val="Title Page Header"/>
    <w:basedOn w:val="Normal"/>
    <w:next w:val="Normal"/>
    <w:link w:val="Heading1Char"/>
    <w:uiPriority w:val="9"/>
    <w:qFormat/>
    <w:rsid w:val="00993620"/>
    <w:pPr>
      <w:keepNext/>
      <w:keepLines/>
      <w:jc w:val="right"/>
      <w:outlineLvl w:val="0"/>
    </w:pPr>
    <w:rPr>
      <w:rFonts w:ascii="Calibri Light" w:eastAsiaTheme="majorEastAsia" w:hAnsi="Calibri Light" w:cstheme="majorBidi"/>
      <w:color w:val="9D968D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A5139"/>
    <w:pPr>
      <w:adjustRightInd w:val="0"/>
      <w:textAlignment w:val="center"/>
    </w:pPr>
    <w:rPr>
      <w:rFonts w:ascii="Calibri" w:eastAsiaTheme="minorHAnsi" w:hAnsi="Calibri" w:cs="SourceSansPro-Light"/>
      <w:color w:val="3D3935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1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2A"/>
    <w:rPr>
      <w:rFonts w:ascii="Source Sans Pro" w:eastAsia="Source Sans Pro" w:hAnsi="Source Sans Pro" w:cs="Source Sans Pro"/>
    </w:rPr>
  </w:style>
  <w:style w:type="paragraph" w:styleId="Footer">
    <w:name w:val="footer"/>
    <w:basedOn w:val="Normal"/>
    <w:link w:val="FooterChar"/>
    <w:uiPriority w:val="99"/>
    <w:unhideWhenUsed/>
    <w:rsid w:val="00BF1A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2A"/>
    <w:rPr>
      <w:rFonts w:ascii="Source Sans Pro" w:eastAsia="Source Sans Pro" w:hAnsi="Source Sans Pro" w:cs="Source Sans Pro"/>
    </w:rPr>
  </w:style>
  <w:style w:type="character" w:customStyle="1" w:styleId="BodyTextChar">
    <w:name w:val="Body Text Char"/>
    <w:basedOn w:val="DefaultParagraphFont"/>
    <w:link w:val="BodyText"/>
    <w:uiPriority w:val="1"/>
    <w:rsid w:val="00CA5139"/>
    <w:rPr>
      <w:rFonts w:ascii="Calibri" w:hAnsi="Calibri" w:cs="SourceSansPro-Light"/>
      <w:color w:val="3D3935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9305AE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aliases w:val="Title Page Header Char"/>
    <w:basedOn w:val="DefaultParagraphFont"/>
    <w:link w:val="Heading1"/>
    <w:uiPriority w:val="9"/>
    <w:rsid w:val="00993620"/>
    <w:rPr>
      <w:rFonts w:ascii="Calibri Light" w:eastAsiaTheme="majorEastAsia" w:hAnsi="Calibri Light" w:cstheme="majorBidi"/>
      <w:color w:val="9D968D"/>
      <w:sz w:val="6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0D"/>
    <w:rPr>
      <w:rFonts w:ascii="Lucida Grande" w:eastAsia="Source Sans Pro" w:hAnsi="Lucida Grande" w:cs="Lucida Grande"/>
      <w:sz w:val="18"/>
      <w:szCs w:val="18"/>
    </w:rPr>
  </w:style>
  <w:style w:type="paragraph" w:customStyle="1" w:styleId="Headline">
    <w:name w:val="Headline"/>
    <w:basedOn w:val="Normal"/>
    <w:uiPriority w:val="1"/>
    <w:qFormat/>
    <w:rsid w:val="00F62F0D"/>
    <w:pPr>
      <w:adjustRightInd w:val="0"/>
      <w:spacing w:after="240"/>
      <w:textAlignment w:val="center"/>
    </w:pPr>
    <w:rPr>
      <w:rFonts w:ascii="Calibri" w:hAnsi="Calibri" w:cs="SourceSansPro-Regular"/>
      <w:color w:val="00205B"/>
      <w:sz w:val="48"/>
      <w:szCs w:val="48"/>
    </w:rPr>
  </w:style>
  <w:style w:type="paragraph" w:customStyle="1" w:styleId="Subhead">
    <w:name w:val="Subhead"/>
    <w:basedOn w:val="Normal"/>
    <w:uiPriority w:val="1"/>
    <w:qFormat/>
    <w:rsid w:val="00CA5139"/>
    <w:pPr>
      <w:adjustRightInd w:val="0"/>
      <w:textAlignment w:val="center"/>
    </w:pPr>
    <w:rPr>
      <w:rFonts w:ascii="Calibri" w:eastAsiaTheme="minorHAnsi" w:hAnsi="Calibri" w:cs="SourceSansPro-Light"/>
      <w:b/>
      <w:color w:val="9D968D"/>
      <w:sz w:val="24"/>
      <w:szCs w:val="24"/>
    </w:rPr>
  </w:style>
  <w:style w:type="paragraph" w:customStyle="1" w:styleId="BodyText12">
    <w:name w:val="Body Text +12"/>
    <w:basedOn w:val="Normal"/>
    <w:uiPriority w:val="1"/>
    <w:qFormat/>
    <w:rsid w:val="00CA5139"/>
    <w:pPr>
      <w:adjustRightInd w:val="0"/>
      <w:spacing w:after="240"/>
      <w:textAlignment w:val="center"/>
    </w:pPr>
    <w:rPr>
      <w:rFonts w:ascii="Calibri" w:eastAsiaTheme="minorHAnsi" w:hAnsi="Calibri" w:cs="SourceSansPro-Light"/>
      <w:color w:val="3D3935"/>
      <w:sz w:val="20"/>
      <w:szCs w:val="20"/>
    </w:rPr>
  </w:style>
  <w:style w:type="paragraph" w:customStyle="1" w:styleId="BulletedText">
    <w:name w:val="Bulleted Text"/>
    <w:basedOn w:val="BodyText12"/>
    <w:uiPriority w:val="1"/>
    <w:qFormat/>
    <w:rsid w:val="00CA5139"/>
    <w:pPr>
      <w:ind w:left="864" w:hanging="432"/>
    </w:pPr>
  </w:style>
  <w:style w:type="paragraph" w:styleId="NoSpacing">
    <w:name w:val="No Spacing"/>
    <w:uiPriority w:val="1"/>
    <w:qFormat/>
    <w:rsid w:val="001F329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uiPriority w:val="20"/>
    <w:qFormat/>
    <w:rsid w:val="001F329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32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hbfs1\gpo_software$\NAHB%20Templates\2017%20NAHB%20Report%20Template%20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DE1EED-214E-4908-B9CB-187A7217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NAHB Report Template B.dotx</Template>
  <TotalTime>64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NAHB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Zachary</dc:creator>
  <cp:lastModifiedBy>Sarah Weber</cp:lastModifiedBy>
  <cp:revision>6</cp:revision>
  <cp:lastPrinted>2016-12-05T14:34:00Z</cp:lastPrinted>
  <dcterms:created xsi:type="dcterms:W3CDTF">2023-08-04T00:52:00Z</dcterms:created>
  <dcterms:modified xsi:type="dcterms:W3CDTF">2023-09-07T14:26:00Z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2016-10-18T00:00:00Z</vt:filetime>
  </property>
</Properties>
</file>